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0FE7E" w14:textId="11E1F16D" w:rsidR="002853AD" w:rsidRPr="00C35626" w:rsidRDefault="00097ECB" w:rsidP="009F30D4">
      <w:pPr>
        <w:pStyle w:val="RSU04TitoloLavoro"/>
      </w:pPr>
      <w:r>
        <w:t>Title</w:t>
      </w:r>
      <w:r w:rsidR="00354D70">
        <w:t xml:space="preserve"> (font: Arial, size: 14, colo</w:t>
      </w:r>
      <w:r w:rsidR="00B7240C">
        <w:t>u</w:t>
      </w:r>
      <w:r w:rsidR="00354D70">
        <w:t>r: black, bold)</w:t>
      </w:r>
    </w:p>
    <w:p w14:paraId="428FEF41" w14:textId="74237FE3" w:rsidR="002853AD" w:rsidRPr="00354D70" w:rsidRDefault="00097ECB" w:rsidP="00586604">
      <w:pPr>
        <w:pStyle w:val="RSU08Autori"/>
        <w:rPr>
          <w:color w:val="808080" w:themeColor="background1" w:themeShade="80"/>
          <w:lang w:val="en-US"/>
        </w:rPr>
      </w:pPr>
      <w:r w:rsidRPr="00097ECB">
        <w:rPr>
          <w:color w:val="808080" w:themeColor="background1" w:themeShade="80"/>
          <w:lang w:val="en-US"/>
        </w:rPr>
        <w:t>Author(s)</w:t>
      </w:r>
      <w:r w:rsidR="00A47967">
        <w:rPr>
          <w:color w:val="808080" w:themeColor="background1" w:themeShade="80"/>
          <w:lang w:val="en-US"/>
        </w:rPr>
        <w:t xml:space="preserve"> name(s)</w:t>
      </w:r>
      <w:r w:rsidR="003F3339" w:rsidRPr="00097ECB">
        <w:rPr>
          <w:rStyle w:val="Rimandonotaapidipagina"/>
          <w:color w:val="808080" w:themeColor="background1" w:themeShade="80"/>
          <w:szCs w:val="20"/>
          <w:lang w:val="en-GB"/>
        </w:rPr>
        <w:footnoteReference w:id="2"/>
      </w:r>
      <w:r w:rsidR="00354D70">
        <w:rPr>
          <w:color w:val="808080" w:themeColor="background1" w:themeShade="80"/>
          <w:lang w:val="en-US"/>
        </w:rPr>
        <w:t xml:space="preserve"> (Arial, 10, 50%</w:t>
      </w:r>
      <w:r w:rsidR="00354D70" w:rsidRPr="00354D70">
        <w:rPr>
          <w:color w:val="808080" w:themeColor="background1" w:themeShade="80"/>
          <w:lang w:val="en-US"/>
        </w:rPr>
        <w:t xml:space="preserve"> </w:t>
      </w:r>
      <w:r w:rsidR="00354D70">
        <w:rPr>
          <w:color w:val="808080" w:themeColor="background1" w:themeShade="80"/>
          <w:lang w:val="en-US"/>
        </w:rPr>
        <w:t>grey, italics)</w:t>
      </w:r>
    </w:p>
    <w:p w14:paraId="26DA7565" w14:textId="7BA78610" w:rsidR="00231E4D" w:rsidRPr="00C35626" w:rsidRDefault="006D4D68" w:rsidP="00231E4D">
      <w:pPr>
        <w:pStyle w:val="RSU05Titololiv1"/>
      </w:pPr>
      <w:r w:rsidRPr="00C35626">
        <w:t>Abstract</w:t>
      </w:r>
      <w:r w:rsidR="00354D70">
        <w:t xml:space="preserve"> (Arial, 11, black, bold)</w:t>
      </w:r>
    </w:p>
    <w:p w14:paraId="2C9E29FE" w14:textId="281B73F8" w:rsidR="001F7E9F" w:rsidRPr="00A47967" w:rsidRDefault="00097ECB" w:rsidP="004E7EE1">
      <w:pPr>
        <w:pStyle w:val="RSU02Testosommarioocorsivo"/>
      </w:pPr>
      <w:r w:rsidRPr="00A47967">
        <w:t>Text: please do not exceed 300 words</w:t>
      </w:r>
      <w:r w:rsidR="00354D70" w:rsidRPr="00A47967">
        <w:t xml:space="preserve"> (</w:t>
      </w:r>
      <w:r w:rsidR="00814DDE">
        <w:t xml:space="preserve">font: </w:t>
      </w:r>
      <w:r w:rsidR="00354D70" w:rsidRPr="00A47967">
        <w:t xml:space="preserve">Times New Roman, 10, </w:t>
      </w:r>
      <w:r w:rsidR="00A47967" w:rsidRPr="00A47967">
        <w:t>black</w:t>
      </w:r>
      <w:r w:rsidR="00354D70" w:rsidRPr="00A47967">
        <w:t>, italics)</w:t>
      </w:r>
    </w:p>
    <w:p w14:paraId="4ABDAD78" w14:textId="77777777" w:rsidR="00231E4D" w:rsidRPr="00C35626" w:rsidRDefault="00231E4D" w:rsidP="00231E4D">
      <w:pPr>
        <w:rPr>
          <w:sz w:val="20"/>
          <w:szCs w:val="20"/>
        </w:rPr>
      </w:pPr>
    </w:p>
    <w:p w14:paraId="69B4B746" w14:textId="02363152" w:rsidR="00231E4D" w:rsidRDefault="00231E4D" w:rsidP="00797909">
      <w:pPr>
        <w:pStyle w:val="RSU01Testo"/>
        <w:ind w:firstLine="0"/>
        <w:rPr>
          <w:b/>
          <w:lang w:val="en-GB"/>
        </w:rPr>
      </w:pPr>
      <w:r w:rsidRPr="00C35626">
        <w:rPr>
          <w:b/>
          <w:lang w:val="en-GB"/>
        </w:rPr>
        <w:t>Keywords:</w:t>
      </w:r>
      <w:r w:rsidR="0093323E" w:rsidRPr="00C35626">
        <w:rPr>
          <w:b/>
          <w:lang w:val="en-GB"/>
        </w:rPr>
        <w:t xml:space="preserve"> </w:t>
      </w:r>
      <w:r w:rsidR="00354D70">
        <w:rPr>
          <w:b/>
          <w:lang w:val="en-GB"/>
        </w:rPr>
        <w:t xml:space="preserve">(Times New Roman, 10, black, bold) </w:t>
      </w:r>
    </w:p>
    <w:p w14:paraId="2BEC6735" w14:textId="2F2D7219" w:rsidR="00097ECB" w:rsidRPr="00A47967" w:rsidRDefault="00097ECB" w:rsidP="00097ECB">
      <w:pPr>
        <w:pStyle w:val="RSU02Testosommarioocorsivo"/>
      </w:pPr>
      <w:r w:rsidRPr="00A47967">
        <w:t>Please provide 3 keywords</w:t>
      </w:r>
      <w:r w:rsidR="00354D70" w:rsidRPr="00A47967">
        <w:t xml:space="preserve"> (font: Times New Roman, 10, 50% </w:t>
      </w:r>
      <w:r w:rsidR="00A47967">
        <w:t>black</w:t>
      </w:r>
      <w:r w:rsidR="00354D70" w:rsidRPr="00A47967">
        <w:t>, italics)</w:t>
      </w:r>
    </w:p>
    <w:sectPr w:rsidR="00097ECB" w:rsidRPr="00A47967" w:rsidSect="00274B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type w:val="oddPage"/>
      <w:pgSz w:w="9639" w:h="13608" w:code="32767"/>
      <w:pgMar w:top="1418" w:right="1134" w:bottom="1418" w:left="1134" w:header="567" w:footer="56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7D15D" w14:textId="77777777" w:rsidR="006833A1" w:rsidRDefault="006833A1">
      <w:r>
        <w:separator/>
      </w:r>
    </w:p>
    <w:p w14:paraId="3727ADA2" w14:textId="77777777" w:rsidR="006833A1" w:rsidRDefault="006833A1"/>
  </w:endnote>
  <w:endnote w:type="continuationSeparator" w:id="0">
    <w:p w14:paraId="26356D9F" w14:textId="77777777" w:rsidR="006833A1" w:rsidRDefault="006833A1">
      <w:r>
        <w:continuationSeparator/>
      </w:r>
    </w:p>
    <w:p w14:paraId="6ABB3464" w14:textId="77777777" w:rsidR="006833A1" w:rsidRDefault="006833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517B5" w14:textId="5F6559DA" w:rsidR="009E55D4" w:rsidRPr="00274BD1" w:rsidRDefault="00274BD1" w:rsidP="00274BD1">
    <w:pPr>
      <w:pBdr>
        <w:top w:val="single" w:sz="4" w:space="1" w:color="auto"/>
      </w:pBdr>
      <w:tabs>
        <w:tab w:val="right" w:pos="7371"/>
      </w:tabs>
      <w:spacing w:line="180" w:lineRule="exact"/>
      <w:rPr>
        <w:rFonts w:ascii="Arial" w:hAnsi="Arial" w:cs="Arial"/>
        <w:spacing w:val="6"/>
        <w:sz w:val="14"/>
        <w:szCs w:val="14"/>
      </w:rPr>
    </w:pPr>
    <w:r w:rsidRPr="0062650F">
      <w:rPr>
        <w:rFonts w:ascii="Arial" w:hAnsi="Arial" w:cs="Arial"/>
        <w:spacing w:val="6"/>
        <w:sz w:val="18"/>
        <w:szCs w:val="18"/>
      </w:rPr>
      <w:fldChar w:fldCharType="begin"/>
    </w:r>
    <w:r w:rsidRPr="0062650F">
      <w:rPr>
        <w:rFonts w:ascii="Arial" w:hAnsi="Arial" w:cs="Arial"/>
        <w:spacing w:val="6"/>
        <w:sz w:val="18"/>
        <w:szCs w:val="18"/>
      </w:rPr>
      <w:instrText>PAGE   \* MERGEFORMAT</w:instrText>
    </w:r>
    <w:r w:rsidRPr="0062650F">
      <w:rPr>
        <w:rFonts w:ascii="Arial" w:hAnsi="Arial" w:cs="Arial"/>
        <w:spacing w:val="6"/>
        <w:sz w:val="18"/>
        <w:szCs w:val="18"/>
      </w:rPr>
      <w:fldChar w:fldCharType="separate"/>
    </w:r>
    <w:r w:rsidR="003B5C27">
      <w:rPr>
        <w:rFonts w:ascii="Arial" w:hAnsi="Arial" w:cs="Arial"/>
        <w:noProof/>
        <w:spacing w:val="6"/>
        <w:sz w:val="18"/>
        <w:szCs w:val="18"/>
      </w:rPr>
      <w:t>14</w:t>
    </w:r>
    <w:r w:rsidRPr="0062650F">
      <w:rPr>
        <w:rFonts w:ascii="Arial" w:hAnsi="Arial" w:cs="Arial"/>
        <w:spacing w:val="6"/>
        <w:sz w:val="18"/>
        <w:szCs w:val="18"/>
      </w:rPr>
      <w:fldChar w:fldCharType="end"/>
    </w:r>
    <w:r w:rsidRPr="0062650F">
      <w:rPr>
        <w:rFonts w:ascii="Arial" w:hAnsi="Arial" w:cs="Arial"/>
        <w:spacing w:val="6"/>
        <w:sz w:val="18"/>
        <w:szCs w:val="18"/>
      </w:rPr>
      <w:t xml:space="preserve"> </w:t>
    </w:r>
    <w:r>
      <w:rPr>
        <w:rFonts w:ascii="Arial" w:hAnsi="Arial" w:cs="Arial"/>
        <w:spacing w:val="6"/>
        <w:sz w:val="14"/>
        <w:szCs w:val="14"/>
      </w:rPr>
      <w:tab/>
    </w:r>
    <w:r w:rsidR="009E55D4" w:rsidRPr="00B769BA">
      <w:rPr>
        <w:rFonts w:ascii="Arial" w:hAnsi="Arial" w:cs="Arial"/>
        <w:sz w:val="14"/>
        <w:szCs w:val="14"/>
      </w:rPr>
      <w:t xml:space="preserve">ISTITUTO </w:t>
    </w:r>
    <w:r w:rsidR="009E55D4" w:rsidRPr="00B66A4A">
      <w:rPr>
        <w:rFonts w:ascii="Arial" w:hAnsi="Arial" w:cs="Arial"/>
        <w:spacing w:val="2"/>
        <w:sz w:val="14"/>
        <w:szCs w:val="14"/>
      </w:rPr>
      <w:t>NAZIONALE</w:t>
    </w:r>
    <w:r w:rsidR="009E55D4" w:rsidRPr="00B769BA">
      <w:rPr>
        <w:rFonts w:ascii="Arial" w:hAnsi="Arial" w:cs="Arial"/>
        <w:sz w:val="14"/>
        <w:szCs w:val="14"/>
      </w:rPr>
      <w:t xml:space="preserve"> DI STATISTICA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32AD" w14:textId="17CCBB4C" w:rsidR="009E55D4" w:rsidRPr="00274BD1" w:rsidRDefault="00E92361" w:rsidP="0062650F">
    <w:pPr>
      <w:pBdr>
        <w:top w:val="single" w:sz="4" w:space="1" w:color="auto"/>
      </w:pBdr>
      <w:tabs>
        <w:tab w:val="right" w:pos="7371"/>
      </w:tabs>
      <w:spacing w:line="180" w:lineRule="exact"/>
      <w:rPr>
        <w:rFonts w:ascii="Arial" w:hAnsi="Arial" w:cs="Arial"/>
        <w:spacing w:val="6"/>
        <w:sz w:val="14"/>
        <w:szCs w:val="14"/>
      </w:rPr>
    </w:pPr>
    <w:r>
      <w:rPr>
        <w:rFonts w:ascii="Arial" w:hAnsi="Arial" w:cs="Arial"/>
        <w:sz w:val="14"/>
        <w:szCs w:val="14"/>
      </w:rPr>
      <w:t>ITALIAN NATIONAL INSTITUTE OF STATISTICS</w:t>
    </w:r>
    <w:r w:rsidR="0062650F">
      <w:rPr>
        <w:rFonts w:ascii="Arial" w:hAnsi="Arial" w:cs="Arial"/>
        <w:spacing w:val="6"/>
        <w:sz w:val="14"/>
        <w:szCs w:val="14"/>
      </w:rPr>
      <w:t xml:space="preserve"> </w:t>
    </w:r>
    <w:r w:rsidR="0062650F">
      <w:rPr>
        <w:rFonts w:ascii="Arial" w:hAnsi="Arial" w:cs="Arial"/>
        <w:spacing w:val="6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16296" w14:textId="77777777" w:rsidR="009E55D4" w:rsidRDefault="009E55D4" w:rsidP="0028578C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0FDFFD05" w14:textId="77777777" w:rsidR="009E55D4" w:rsidRDefault="009E55D4" w:rsidP="009F1C16">
    <w:pPr>
      <w:ind w:right="360" w:firstLine="360"/>
    </w:pPr>
  </w:p>
  <w:p w14:paraId="1EFA6B35" w14:textId="77777777" w:rsidR="009E55D4" w:rsidRDefault="009E55D4"/>
  <w:p w14:paraId="07EF8130" w14:textId="77777777" w:rsidR="009E55D4" w:rsidRDefault="009E55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4B459" w14:textId="77777777" w:rsidR="006833A1" w:rsidRDefault="006833A1"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</w:p>
  </w:footnote>
  <w:footnote w:type="continuationSeparator" w:id="0">
    <w:p w14:paraId="19273B2A" w14:textId="77777777" w:rsidR="006833A1" w:rsidRDefault="006833A1">
      <w:r>
        <w:continuationSeparator/>
      </w:r>
    </w:p>
  </w:footnote>
  <w:footnote w:type="continuationNotice" w:id="1">
    <w:p w14:paraId="01BA4D76" w14:textId="77777777" w:rsidR="006833A1" w:rsidRDefault="006833A1"/>
  </w:footnote>
  <w:footnote w:id="2">
    <w:p w14:paraId="21FE5A93" w14:textId="62057CDF" w:rsidR="006C4575" w:rsidRPr="005F3511" w:rsidRDefault="003F3339" w:rsidP="00097ECB">
      <w:pPr>
        <w:pStyle w:val="RSU09Notapidipagina"/>
        <w:tabs>
          <w:tab w:val="left" w:pos="170"/>
        </w:tabs>
      </w:pPr>
      <w:r w:rsidRPr="009805AC">
        <w:rPr>
          <w:rStyle w:val="RSU10numeronotaapiceCarattereCarattere"/>
        </w:rPr>
        <w:footnoteRef/>
      </w:r>
      <w:r w:rsidRPr="00097ECB">
        <w:t xml:space="preserve"> </w:t>
      </w:r>
      <w:r w:rsidRPr="00097ECB">
        <w:tab/>
      </w:r>
      <w:r w:rsidR="00097ECB" w:rsidRPr="00097ECB">
        <w:t>Affiliation(s) and corresponding author’s email address</w:t>
      </w:r>
    </w:p>
    <w:p w14:paraId="74627CD1" w14:textId="38136B53" w:rsidR="003F3339" w:rsidRPr="00EB780A" w:rsidRDefault="003F3339" w:rsidP="006C6B41">
      <w:pPr>
        <w:pStyle w:val="RSU09Notapidipagina"/>
        <w:tabs>
          <w:tab w:val="left" w:pos="170"/>
        </w:tabs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8F7A" w14:textId="77777777" w:rsidR="009E55D4" w:rsidRPr="00436D86" w:rsidRDefault="00436D86" w:rsidP="002B6D44">
    <w:pPr>
      <w:pBdr>
        <w:bottom w:val="single" w:sz="4" w:space="1" w:color="auto"/>
      </w:pBdr>
      <w:tabs>
        <w:tab w:val="left" w:pos="7399"/>
      </w:tabs>
      <w:spacing w:line="180" w:lineRule="exact"/>
      <w:jc w:val="right"/>
      <w:rPr>
        <w:rFonts w:ascii="Arial" w:hAnsi="Arial" w:cs="Arial"/>
        <w:spacing w:val="4"/>
        <w:sz w:val="14"/>
        <w:szCs w:val="14"/>
      </w:rPr>
    </w:pPr>
    <w:r w:rsidRPr="00436D86">
      <w:rPr>
        <w:rFonts w:ascii="Arial" w:hAnsi="Arial" w:cs="Arial"/>
        <w:spacing w:val="4"/>
        <w:sz w:val="14"/>
        <w:szCs w:val="14"/>
      </w:rPr>
      <w:t xml:space="preserve">SESSION X | </w:t>
    </w:r>
    <w:r w:rsidR="002068DB" w:rsidRPr="00436D86">
      <w:rPr>
        <w:rFonts w:ascii="Arial" w:hAnsi="Arial" w:cs="Arial"/>
        <w:spacing w:val="4"/>
        <w:sz w:val="14"/>
        <w:szCs w:val="14"/>
      </w:rPr>
      <w:t>TITLE</w:t>
    </w:r>
    <w:r w:rsidRPr="00436D86">
      <w:rPr>
        <w:rFonts w:ascii="Arial" w:hAnsi="Arial" w:cs="Arial"/>
        <w:spacing w:val="4"/>
        <w:sz w:val="14"/>
        <w:szCs w:val="14"/>
      </w:rPr>
      <w:t xml:space="preserve"> OF THE SESSION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DBC36" w14:textId="7B33A1F4" w:rsidR="0091471B" w:rsidRPr="0091471B" w:rsidRDefault="0091471B" w:rsidP="0091471B">
    <w:pPr>
      <w:tabs>
        <w:tab w:val="left" w:pos="3969"/>
        <w:tab w:val="right" w:pos="7371"/>
      </w:tabs>
      <w:spacing w:line="276" w:lineRule="auto"/>
      <w:jc w:val="center"/>
      <w:rPr>
        <w:rFonts w:ascii="Arial" w:hAnsi="Arial" w:cs="Arial"/>
        <w:i/>
        <w:spacing w:val="-2"/>
        <w:sz w:val="14"/>
        <w:szCs w:val="14"/>
        <w:lang w:val="en-US"/>
      </w:rPr>
    </w:pPr>
    <w:r w:rsidRPr="0091471B">
      <w:rPr>
        <w:rFonts w:ascii="Arial" w:hAnsi="Arial" w:cs="Arial"/>
        <w:i/>
        <w:spacing w:val="-2"/>
        <w:sz w:val="14"/>
        <w:szCs w:val="14"/>
        <w:lang w:val="en-US"/>
      </w:rPr>
      <w:t xml:space="preserve">Challenges in the Measurement </w:t>
    </w:r>
    <w:r>
      <w:rPr>
        <w:rFonts w:ascii="Arial" w:hAnsi="Arial" w:cs="Arial"/>
        <w:i/>
        <w:spacing w:val="-2"/>
        <w:sz w:val="14"/>
        <w:szCs w:val="14"/>
        <w:lang w:val="en-US"/>
      </w:rPr>
      <w:t>of Nature in Official Statistics. Workshop</w:t>
    </w:r>
  </w:p>
  <w:p w14:paraId="3632F7E5" w14:textId="06D91364" w:rsidR="00902DFD" w:rsidRPr="00BF4341" w:rsidRDefault="0091471B" w:rsidP="0091471B">
    <w:pPr>
      <w:tabs>
        <w:tab w:val="left" w:pos="3969"/>
        <w:tab w:val="right" w:pos="7371"/>
      </w:tabs>
      <w:spacing w:line="276" w:lineRule="auto"/>
      <w:jc w:val="center"/>
      <w:rPr>
        <w:rFonts w:ascii="Arial" w:hAnsi="Arial" w:cs="Arial"/>
        <w:spacing w:val="-2"/>
        <w:sz w:val="14"/>
        <w:szCs w:val="14"/>
        <w:lang w:val="en-US"/>
      </w:rPr>
    </w:pPr>
    <w:r w:rsidRPr="0091471B">
      <w:rPr>
        <w:rFonts w:ascii="Arial" w:hAnsi="Arial" w:cs="Arial"/>
        <w:spacing w:val="-2"/>
        <w:sz w:val="14"/>
        <w:szCs w:val="14"/>
        <w:lang w:val="en-US"/>
      </w:rPr>
      <w:t xml:space="preserve">Italian National Institute of Statistics (Istat), Rome, Italy, 25–26 May </w:t>
    </w:r>
    <w:r w:rsidRPr="0091471B">
      <w:rPr>
        <w:rFonts w:ascii="Arial" w:hAnsi="Arial" w:cs="Arial"/>
        <w:spacing w:val="-2"/>
        <w:sz w:val="14"/>
        <w:szCs w:val="14"/>
        <w:lang w:val="en-US"/>
      </w:rPr>
      <w:t>2026</w:t>
    </w:r>
    <w:r w:rsidR="004E1936">
      <w:rPr>
        <w:noProof/>
        <w:lang w:val="it-IT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3C33F5D" wp14:editId="0D6B1902">
              <wp:simplePos x="0" y="0"/>
              <wp:positionH relativeFrom="column">
                <wp:posOffset>-6350</wp:posOffset>
              </wp:positionH>
              <wp:positionV relativeFrom="paragraph">
                <wp:posOffset>124459</wp:posOffset>
              </wp:positionV>
              <wp:extent cx="468630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7597315D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pt,9.8pt" to="368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" strokeweight=".25pt">
              <w10:wrap type="tight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6900" w14:textId="77777777" w:rsidR="00814DDE" w:rsidRDefault="00814D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25AB358"/>
    <w:lvl w:ilvl="0">
      <w:start w:val="1"/>
      <w:numFmt w:val="decimal"/>
      <w:pStyle w:val="RSU12Elenconumerat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F96810"/>
    <w:multiLevelType w:val="hybridMultilevel"/>
    <w:tmpl w:val="038201C0"/>
    <w:lvl w:ilvl="0" w:tplc="94365422">
      <w:start w:val="1"/>
      <w:numFmt w:val="bullet"/>
      <w:pStyle w:val="RSU14elencopuntatosecondolivello"/>
      <w:lvlText w:val=""/>
      <w:lvlJc w:val="left"/>
      <w:pPr>
        <w:tabs>
          <w:tab w:val="num" w:pos="737"/>
        </w:tabs>
        <w:ind w:left="794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8BA7FB7"/>
    <w:multiLevelType w:val="hybridMultilevel"/>
    <w:tmpl w:val="532295F4"/>
    <w:lvl w:ilvl="0" w:tplc="20CEE9C2">
      <w:start w:val="1"/>
      <w:numFmt w:val="bullet"/>
      <w:pStyle w:val="RSU11Elencopuntato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A4119"/>
    <w:multiLevelType w:val="hybridMultilevel"/>
    <w:tmpl w:val="5F025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8338C"/>
    <w:multiLevelType w:val="hybridMultilevel"/>
    <w:tmpl w:val="836A1B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7171C"/>
    <w:multiLevelType w:val="hybridMultilevel"/>
    <w:tmpl w:val="F0408404"/>
    <w:lvl w:ilvl="0" w:tplc="18FCFB4A">
      <w:start w:val="1"/>
      <w:numFmt w:val="lowerLetter"/>
      <w:pStyle w:val="RSU13Elencoalfabetico"/>
      <w:lvlText w:val="%1)"/>
      <w:lvlJc w:val="left"/>
      <w:pPr>
        <w:tabs>
          <w:tab w:val="num" w:pos="215"/>
        </w:tabs>
        <w:ind w:left="215" w:hanging="73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02172"/>
    <w:multiLevelType w:val="hybridMultilevel"/>
    <w:tmpl w:val="20C20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D358B"/>
    <w:multiLevelType w:val="hybridMultilevel"/>
    <w:tmpl w:val="B6266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16929"/>
    <w:multiLevelType w:val="singleLevel"/>
    <w:tmpl w:val="F492477A"/>
    <w:lvl w:ilvl="0">
      <w:start w:val="1"/>
      <w:numFmt w:val="decimal"/>
      <w:pStyle w:val="References"/>
      <w:lvlText w:val="[%1]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16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  <w:num w:numId="11">
    <w:abstractNumId w:val="6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37"/>
  <w:hyphenationZone w:val="283"/>
  <w:evenAndOddHeaders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701"/>
    <w:rsid w:val="00000C29"/>
    <w:rsid w:val="00005443"/>
    <w:rsid w:val="00007E47"/>
    <w:rsid w:val="00014FB3"/>
    <w:rsid w:val="000153AA"/>
    <w:rsid w:val="00017081"/>
    <w:rsid w:val="0001764D"/>
    <w:rsid w:val="00020C68"/>
    <w:rsid w:val="00022326"/>
    <w:rsid w:val="00022D6B"/>
    <w:rsid w:val="00026C67"/>
    <w:rsid w:val="00027848"/>
    <w:rsid w:val="00030D35"/>
    <w:rsid w:val="00031BB4"/>
    <w:rsid w:val="00032A0A"/>
    <w:rsid w:val="00047ED3"/>
    <w:rsid w:val="00052B69"/>
    <w:rsid w:val="00053296"/>
    <w:rsid w:val="000532AC"/>
    <w:rsid w:val="000559C3"/>
    <w:rsid w:val="00056825"/>
    <w:rsid w:val="00067FB1"/>
    <w:rsid w:val="00073113"/>
    <w:rsid w:val="0007790C"/>
    <w:rsid w:val="00081E66"/>
    <w:rsid w:val="0008484C"/>
    <w:rsid w:val="000858E9"/>
    <w:rsid w:val="000858F1"/>
    <w:rsid w:val="00094816"/>
    <w:rsid w:val="00094AE4"/>
    <w:rsid w:val="00097ECB"/>
    <w:rsid w:val="000A1FFA"/>
    <w:rsid w:val="000B124F"/>
    <w:rsid w:val="000B14C0"/>
    <w:rsid w:val="000B3160"/>
    <w:rsid w:val="000B326D"/>
    <w:rsid w:val="000B4695"/>
    <w:rsid w:val="000C002F"/>
    <w:rsid w:val="000C5208"/>
    <w:rsid w:val="000C5AF3"/>
    <w:rsid w:val="000C6231"/>
    <w:rsid w:val="000C7E6F"/>
    <w:rsid w:val="000E220B"/>
    <w:rsid w:val="000E5CC3"/>
    <w:rsid w:val="000E7270"/>
    <w:rsid w:val="000F1690"/>
    <w:rsid w:val="000F1CFF"/>
    <w:rsid w:val="001023B4"/>
    <w:rsid w:val="001025D3"/>
    <w:rsid w:val="00104B7B"/>
    <w:rsid w:val="001117FC"/>
    <w:rsid w:val="001150FE"/>
    <w:rsid w:val="001215CF"/>
    <w:rsid w:val="00122D3C"/>
    <w:rsid w:val="00123361"/>
    <w:rsid w:val="00123938"/>
    <w:rsid w:val="00125F43"/>
    <w:rsid w:val="001272E0"/>
    <w:rsid w:val="00133A7C"/>
    <w:rsid w:val="001354A2"/>
    <w:rsid w:val="00135B6A"/>
    <w:rsid w:val="0014216F"/>
    <w:rsid w:val="001443BB"/>
    <w:rsid w:val="0014672B"/>
    <w:rsid w:val="0015407D"/>
    <w:rsid w:val="0015601F"/>
    <w:rsid w:val="001624FA"/>
    <w:rsid w:val="00162F2F"/>
    <w:rsid w:val="00163A08"/>
    <w:rsid w:val="00163A44"/>
    <w:rsid w:val="0016772E"/>
    <w:rsid w:val="0017061E"/>
    <w:rsid w:val="00172142"/>
    <w:rsid w:val="0017515C"/>
    <w:rsid w:val="00180BE4"/>
    <w:rsid w:val="001814BF"/>
    <w:rsid w:val="00183BB6"/>
    <w:rsid w:val="00184DD7"/>
    <w:rsid w:val="001871E8"/>
    <w:rsid w:val="00191C53"/>
    <w:rsid w:val="001A117B"/>
    <w:rsid w:val="001A1DF8"/>
    <w:rsid w:val="001A3A60"/>
    <w:rsid w:val="001A5558"/>
    <w:rsid w:val="001B2739"/>
    <w:rsid w:val="001B4883"/>
    <w:rsid w:val="001B5508"/>
    <w:rsid w:val="001C12EA"/>
    <w:rsid w:val="001C1538"/>
    <w:rsid w:val="001C5D21"/>
    <w:rsid w:val="001C7496"/>
    <w:rsid w:val="001D0D6E"/>
    <w:rsid w:val="001D2B02"/>
    <w:rsid w:val="001D73A6"/>
    <w:rsid w:val="001E2346"/>
    <w:rsid w:val="001E272E"/>
    <w:rsid w:val="001E57C1"/>
    <w:rsid w:val="001E6377"/>
    <w:rsid w:val="001F3AA5"/>
    <w:rsid w:val="001F3DF5"/>
    <w:rsid w:val="001F61B9"/>
    <w:rsid w:val="001F7E9F"/>
    <w:rsid w:val="002025E5"/>
    <w:rsid w:val="0020304C"/>
    <w:rsid w:val="00203574"/>
    <w:rsid w:val="00204A2E"/>
    <w:rsid w:val="00205997"/>
    <w:rsid w:val="002068DB"/>
    <w:rsid w:val="00206EEE"/>
    <w:rsid w:val="00214B3F"/>
    <w:rsid w:val="002170CA"/>
    <w:rsid w:val="00222FD7"/>
    <w:rsid w:val="00223309"/>
    <w:rsid w:val="00224B06"/>
    <w:rsid w:val="002308CA"/>
    <w:rsid w:val="00231E4D"/>
    <w:rsid w:val="002324A1"/>
    <w:rsid w:val="00232C4D"/>
    <w:rsid w:val="002346FA"/>
    <w:rsid w:val="002353CF"/>
    <w:rsid w:val="002412BC"/>
    <w:rsid w:val="002433E2"/>
    <w:rsid w:val="00243E70"/>
    <w:rsid w:val="002456F5"/>
    <w:rsid w:val="00245891"/>
    <w:rsid w:val="00246C3E"/>
    <w:rsid w:val="00252FF1"/>
    <w:rsid w:val="00253106"/>
    <w:rsid w:val="00256352"/>
    <w:rsid w:val="0025793F"/>
    <w:rsid w:val="00257E58"/>
    <w:rsid w:val="002622E5"/>
    <w:rsid w:val="0026399C"/>
    <w:rsid w:val="00264A80"/>
    <w:rsid w:val="00266021"/>
    <w:rsid w:val="002661EF"/>
    <w:rsid w:val="00267B61"/>
    <w:rsid w:val="00272965"/>
    <w:rsid w:val="00274162"/>
    <w:rsid w:val="00274BD1"/>
    <w:rsid w:val="00280BF2"/>
    <w:rsid w:val="00281170"/>
    <w:rsid w:val="00282E36"/>
    <w:rsid w:val="002853AD"/>
    <w:rsid w:val="0028578C"/>
    <w:rsid w:val="002871B6"/>
    <w:rsid w:val="00290D29"/>
    <w:rsid w:val="0029127E"/>
    <w:rsid w:val="002914F1"/>
    <w:rsid w:val="00291ADA"/>
    <w:rsid w:val="002932D2"/>
    <w:rsid w:val="00293440"/>
    <w:rsid w:val="00293888"/>
    <w:rsid w:val="00294A34"/>
    <w:rsid w:val="00297A8F"/>
    <w:rsid w:val="002A07BE"/>
    <w:rsid w:val="002A15C3"/>
    <w:rsid w:val="002A416A"/>
    <w:rsid w:val="002B6D44"/>
    <w:rsid w:val="002C1818"/>
    <w:rsid w:val="002C1B67"/>
    <w:rsid w:val="002C640F"/>
    <w:rsid w:val="002C7BC9"/>
    <w:rsid w:val="002D0652"/>
    <w:rsid w:val="002D201D"/>
    <w:rsid w:val="002D279D"/>
    <w:rsid w:val="002D3250"/>
    <w:rsid w:val="002D6C1E"/>
    <w:rsid w:val="002E2052"/>
    <w:rsid w:val="002E3803"/>
    <w:rsid w:val="002E4B56"/>
    <w:rsid w:val="002E7A69"/>
    <w:rsid w:val="002E7DC3"/>
    <w:rsid w:val="002F1C06"/>
    <w:rsid w:val="002F25D7"/>
    <w:rsid w:val="002F72E2"/>
    <w:rsid w:val="003021FD"/>
    <w:rsid w:val="00302B6C"/>
    <w:rsid w:val="0030527D"/>
    <w:rsid w:val="0030693A"/>
    <w:rsid w:val="00310020"/>
    <w:rsid w:val="0031359E"/>
    <w:rsid w:val="00313FC3"/>
    <w:rsid w:val="00314FE2"/>
    <w:rsid w:val="0032026D"/>
    <w:rsid w:val="0032085B"/>
    <w:rsid w:val="003237C7"/>
    <w:rsid w:val="00326B45"/>
    <w:rsid w:val="00327916"/>
    <w:rsid w:val="00333BAE"/>
    <w:rsid w:val="003359B6"/>
    <w:rsid w:val="00336160"/>
    <w:rsid w:val="00336915"/>
    <w:rsid w:val="00340ECC"/>
    <w:rsid w:val="00341983"/>
    <w:rsid w:val="0034226D"/>
    <w:rsid w:val="0034470A"/>
    <w:rsid w:val="00354D70"/>
    <w:rsid w:val="003551A4"/>
    <w:rsid w:val="003562F3"/>
    <w:rsid w:val="0035687D"/>
    <w:rsid w:val="00361005"/>
    <w:rsid w:val="00364A8C"/>
    <w:rsid w:val="00365059"/>
    <w:rsid w:val="0037634E"/>
    <w:rsid w:val="00383E41"/>
    <w:rsid w:val="003901C1"/>
    <w:rsid w:val="00391387"/>
    <w:rsid w:val="00394FC4"/>
    <w:rsid w:val="003A15CC"/>
    <w:rsid w:val="003A38BE"/>
    <w:rsid w:val="003A4B8F"/>
    <w:rsid w:val="003A5DEC"/>
    <w:rsid w:val="003A712F"/>
    <w:rsid w:val="003A780E"/>
    <w:rsid w:val="003A79BB"/>
    <w:rsid w:val="003B3807"/>
    <w:rsid w:val="003B3C87"/>
    <w:rsid w:val="003B5459"/>
    <w:rsid w:val="003B5C27"/>
    <w:rsid w:val="003C18C0"/>
    <w:rsid w:val="003C3882"/>
    <w:rsid w:val="003C3CE6"/>
    <w:rsid w:val="003C60DE"/>
    <w:rsid w:val="003D0FC4"/>
    <w:rsid w:val="003D12E5"/>
    <w:rsid w:val="003D2886"/>
    <w:rsid w:val="003E1AB2"/>
    <w:rsid w:val="003F1403"/>
    <w:rsid w:val="003F3339"/>
    <w:rsid w:val="003F3CA3"/>
    <w:rsid w:val="003F41DF"/>
    <w:rsid w:val="003F4FA0"/>
    <w:rsid w:val="003F5DAD"/>
    <w:rsid w:val="003F62AB"/>
    <w:rsid w:val="0040016A"/>
    <w:rsid w:val="0040589D"/>
    <w:rsid w:val="0040733E"/>
    <w:rsid w:val="00411076"/>
    <w:rsid w:val="00412945"/>
    <w:rsid w:val="004129E2"/>
    <w:rsid w:val="00412D94"/>
    <w:rsid w:val="0041675B"/>
    <w:rsid w:val="00417B23"/>
    <w:rsid w:val="00421303"/>
    <w:rsid w:val="0042310C"/>
    <w:rsid w:val="00423E86"/>
    <w:rsid w:val="0042710F"/>
    <w:rsid w:val="00427288"/>
    <w:rsid w:val="00427D98"/>
    <w:rsid w:val="004357F0"/>
    <w:rsid w:val="00436476"/>
    <w:rsid w:val="00436D86"/>
    <w:rsid w:val="00441673"/>
    <w:rsid w:val="00441969"/>
    <w:rsid w:val="00443BA0"/>
    <w:rsid w:val="0044758C"/>
    <w:rsid w:val="004478D6"/>
    <w:rsid w:val="00451FFD"/>
    <w:rsid w:val="004534C8"/>
    <w:rsid w:val="0045713B"/>
    <w:rsid w:val="00464012"/>
    <w:rsid w:val="004664BF"/>
    <w:rsid w:val="00466C6C"/>
    <w:rsid w:val="00467771"/>
    <w:rsid w:val="00472427"/>
    <w:rsid w:val="0047281E"/>
    <w:rsid w:val="0047369F"/>
    <w:rsid w:val="00474805"/>
    <w:rsid w:val="00477B06"/>
    <w:rsid w:val="00477CC7"/>
    <w:rsid w:val="00484125"/>
    <w:rsid w:val="00486ED9"/>
    <w:rsid w:val="004872FC"/>
    <w:rsid w:val="00492D9F"/>
    <w:rsid w:val="00493B85"/>
    <w:rsid w:val="004947CF"/>
    <w:rsid w:val="00496605"/>
    <w:rsid w:val="00496E80"/>
    <w:rsid w:val="004A14EE"/>
    <w:rsid w:val="004A2280"/>
    <w:rsid w:val="004B167C"/>
    <w:rsid w:val="004B2C23"/>
    <w:rsid w:val="004B3A56"/>
    <w:rsid w:val="004B7C64"/>
    <w:rsid w:val="004C6B43"/>
    <w:rsid w:val="004C7038"/>
    <w:rsid w:val="004E1936"/>
    <w:rsid w:val="004E32E5"/>
    <w:rsid w:val="004E4E74"/>
    <w:rsid w:val="004E7EE1"/>
    <w:rsid w:val="004F21F8"/>
    <w:rsid w:val="004F4032"/>
    <w:rsid w:val="004F503B"/>
    <w:rsid w:val="004F6647"/>
    <w:rsid w:val="00502D7F"/>
    <w:rsid w:val="00503249"/>
    <w:rsid w:val="00504EF4"/>
    <w:rsid w:val="005079B9"/>
    <w:rsid w:val="005104B6"/>
    <w:rsid w:val="00510528"/>
    <w:rsid w:val="00515F2F"/>
    <w:rsid w:val="005205AF"/>
    <w:rsid w:val="00525917"/>
    <w:rsid w:val="00526C7B"/>
    <w:rsid w:val="00526EE9"/>
    <w:rsid w:val="00530145"/>
    <w:rsid w:val="005314D2"/>
    <w:rsid w:val="00533CBA"/>
    <w:rsid w:val="00534320"/>
    <w:rsid w:val="0053632E"/>
    <w:rsid w:val="00545D2F"/>
    <w:rsid w:val="00545F1B"/>
    <w:rsid w:val="00550304"/>
    <w:rsid w:val="00551B21"/>
    <w:rsid w:val="00555833"/>
    <w:rsid w:val="005637C6"/>
    <w:rsid w:val="00564C19"/>
    <w:rsid w:val="005705AC"/>
    <w:rsid w:val="00570F7A"/>
    <w:rsid w:val="0057389E"/>
    <w:rsid w:val="00581E24"/>
    <w:rsid w:val="005823F9"/>
    <w:rsid w:val="005863FE"/>
    <w:rsid w:val="00586604"/>
    <w:rsid w:val="00586F90"/>
    <w:rsid w:val="00592419"/>
    <w:rsid w:val="0059360B"/>
    <w:rsid w:val="005A38F4"/>
    <w:rsid w:val="005A4FAC"/>
    <w:rsid w:val="005A60F9"/>
    <w:rsid w:val="005A6BF2"/>
    <w:rsid w:val="005A75DE"/>
    <w:rsid w:val="005C23EA"/>
    <w:rsid w:val="005C25D9"/>
    <w:rsid w:val="005C2FFE"/>
    <w:rsid w:val="005C4E3F"/>
    <w:rsid w:val="005D6816"/>
    <w:rsid w:val="005E19DC"/>
    <w:rsid w:val="005E3C07"/>
    <w:rsid w:val="005E43F4"/>
    <w:rsid w:val="005E7927"/>
    <w:rsid w:val="005F28DA"/>
    <w:rsid w:val="005F3511"/>
    <w:rsid w:val="005F680D"/>
    <w:rsid w:val="00605F8D"/>
    <w:rsid w:val="0060724B"/>
    <w:rsid w:val="00610BFA"/>
    <w:rsid w:val="00612A1F"/>
    <w:rsid w:val="006131E6"/>
    <w:rsid w:val="0061563D"/>
    <w:rsid w:val="00620EB4"/>
    <w:rsid w:val="00623F6B"/>
    <w:rsid w:val="006247D6"/>
    <w:rsid w:val="0062650F"/>
    <w:rsid w:val="0063021A"/>
    <w:rsid w:val="0063050B"/>
    <w:rsid w:val="0063156E"/>
    <w:rsid w:val="00632267"/>
    <w:rsid w:val="00632C33"/>
    <w:rsid w:val="00635E4C"/>
    <w:rsid w:val="00636C4B"/>
    <w:rsid w:val="00641823"/>
    <w:rsid w:val="00642974"/>
    <w:rsid w:val="006450D7"/>
    <w:rsid w:val="006607DB"/>
    <w:rsid w:val="0066294C"/>
    <w:rsid w:val="006667A1"/>
    <w:rsid w:val="00674B0E"/>
    <w:rsid w:val="00680629"/>
    <w:rsid w:val="006833A1"/>
    <w:rsid w:val="0068450C"/>
    <w:rsid w:val="00685CBA"/>
    <w:rsid w:val="00687483"/>
    <w:rsid w:val="00687515"/>
    <w:rsid w:val="00690A90"/>
    <w:rsid w:val="00697DD7"/>
    <w:rsid w:val="006A2F6F"/>
    <w:rsid w:val="006A3DF9"/>
    <w:rsid w:val="006A5650"/>
    <w:rsid w:val="006B2701"/>
    <w:rsid w:val="006B3269"/>
    <w:rsid w:val="006B5AE9"/>
    <w:rsid w:val="006B759E"/>
    <w:rsid w:val="006B7AE7"/>
    <w:rsid w:val="006C4575"/>
    <w:rsid w:val="006C53B2"/>
    <w:rsid w:val="006C5B04"/>
    <w:rsid w:val="006C6432"/>
    <w:rsid w:val="006C6B41"/>
    <w:rsid w:val="006D0366"/>
    <w:rsid w:val="006D493E"/>
    <w:rsid w:val="006D4D68"/>
    <w:rsid w:val="006D540F"/>
    <w:rsid w:val="006D7227"/>
    <w:rsid w:val="006E27BF"/>
    <w:rsid w:val="006F04BC"/>
    <w:rsid w:val="006F05F2"/>
    <w:rsid w:val="006F24CB"/>
    <w:rsid w:val="006F47CC"/>
    <w:rsid w:val="006F4DC0"/>
    <w:rsid w:val="00700D7F"/>
    <w:rsid w:val="0070463E"/>
    <w:rsid w:val="00705CC6"/>
    <w:rsid w:val="00706BFD"/>
    <w:rsid w:val="00710BC1"/>
    <w:rsid w:val="00710E09"/>
    <w:rsid w:val="00712307"/>
    <w:rsid w:val="00713D65"/>
    <w:rsid w:val="0071692A"/>
    <w:rsid w:val="00716A34"/>
    <w:rsid w:val="0072027D"/>
    <w:rsid w:val="007226CF"/>
    <w:rsid w:val="00724493"/>
    <w:rsid w:val="007246D4"/>
    <w:rsid w:val="00725444"/>
    <w:rsid w:val="00725F98"/>
    <w:rsid w:val="007276BE"/>
    <w:rsid w:val="00727A45"/>
    <w:rsid w:val="00730313"/>
    <w:rsid w:val="0073107E"/>
    <w:rsid w:val="00731BA7"/>
    <w:rsid w:val="007363A1"/>
    <w:rsid w:val="00736631"/>
    <w:rsid w:val="007377B6"/>
    <w:rsid w:val="007429F6"/>
    <w:rsid w:val="00744E42"/>
    <w:rsid w:val="00745A69"/>
    <w:rsid w:val="00745AA5"/>
    <w:rsid w:val="007505D3"/>
    <w:rsid w:val="00751C33"/>
    <w:rsid w:val="0075397C"/>
    <w:rsid w:val="00754857"/>
    <w:rsid w:val="007608F4"/>
    <w:rsid w:val="007609B8"/>
    <w:rsid w:val="00762620"/>
    <w:rsid w:val="00763ED1"/>
    <w:rsid w:val="007701C4"/>
    <w:rsid w:val="00776843"/>
    <w:rsid w:val="00780D53"/>
    <w:rsid w:val="00783A38"/>
    <w:rsid w:val="00796093"/>
    <w:rsid w:val="00797909"/>
    <w:rsid w:val="007A15AE"/>
    <w:rsid w:val="007A462F"/>
    <w:rsid w:val="007A4EDF"/>
    <w:rsid w:val="007A52EF"/>
    <w:rsid w:val="007A5A99"/>
    <w:rsid w:val="007A7241"/>
    <w:rsid w:val="007B5290"/>
    <w:rsid w:val="007B5A1D"/>
    <w:rsid w:val="007B603F"/>
    <w:rsid w:val="007B79C6"/>
    <w:rsid w:val="007C2F82"/>
    <w:rsid w:val="007C3242"/>
    <w:rsid w:val="007C70AC"/>
    <w:rsid w:val="007C7DCC"/>
    <w:rsid w:val="007D1180"/>
    <w:rsid w:val="007D1363"/>
    <w:rsid w:val="007D14FB"/>
    <w:rsid w:val="007D2F67"/>
    <w:rsid w:val="007D6FDB"/>
    <w:rsid w:val="007F3EA8"/>
    <w:rsid w:val="007F68A4"/>
    <w:rsid w:val="007F736D"/>
    <w:rsid w:val="00802BEE"/>
    <w:rsid w:val="008057B1"/>
    <w:rsid w:val="0080690C"/>
    <w:rsid w:val="00810992"/>
    <w:rsid w:val="0081193D"/>
    <w:rsid w:val="00814288"/>
    <w:rsid w:val="00814516"/>
    <w:rsid w:val="00814DDE"/>
    <w:rsid w:val="00815EDB"/>
    <w:rsid w:val="00820F97"/>
    <w:rsid w:val="008220E9"/>
    <w:rsid w:val="00823E30"/>
    <w:rsid w:val="00825F52"/>
    <w:rsid w:val="0083053F"/>
    <w:rsid w:val="008313D7"/>
    <w:rsid w:val="00836B9A"/>
    <w:rsid w:val="00840753"/>
    <w:rsid w:val="008441F2"/>
    <w:rsid w:val="00851F02"/>
    <w:rsid w:val="008549DF"/>
    <w:rsid w:val="00856B47"/>
    <w:rsid w:val="00856E54"/>
    <w:rsid w:val="008615F8"/>
    <w:rsid w:val="008620C2"/>
    <w:rsid w:val="00862106"/>
    <w:rsid w:val="008624B5"/>
    <w:rsid w:val="00862937"/>
    <w:rsid w:val="008633E5"/>
    <w:rsid w:val="00863A0B"/>
    <w:rsid w:val="008643B1"/>
    <w:rsid w:val="00867402"/>
    <w:rsid w:val="00870C69"/>
    <w:rsid w:val="008738F4"/>
    <w:rsid w:val="00875CD9"/>
    <w:rsid w:val="00876EE9"/>
    <w:rsid w:val="00882268"/>
    <w:rsid w:val="00887011"/>
    <w:rsid w:val="008870D9"/>
    <w:rsid w:val="00891F65"/>
    <w:rsid w:val="00895500"/>
    <w:rsid w:val="00895E06"/>
    <w:rsid w:val="00896F40"/>
    <w:rsid w:val="008A2617"/>
    <w:rsid w:val="008A2D7E"/>
    <w:rsid w:val="008B0012"/>
    <w:rsid w:val="008B5485"/>
    <w:rsid w:val="008B5E04"/>
    <w:rsid w:val="008B63AF"/>
    <w:rsid w:val="008B6DE7"/>
    <w:rsid w:val="008C0FF8"/>
    <w:rsid w:val="008C32A6"/>
    <w:rsid w:val="008C3BAF"/>
    <w:rsid w:val="008D2238"/>
    <w:rsid w:val="008D5DAC"/>
    <w:rsid w:val="008D7264"/>
    <w:rsid w:val="008D78FE"/>
    <w:rsid w:val="008D7E2F"/>
    <w:rsid w:val="008E0F2E"/>
    <w:rsid w:val="008E196F"/>
    <w:rsid w:val="008E273F"/>
    <w:rsid w:val="008E297C"/>
    <w:rsid w:val="008E6D07"/>
    <w:rsid w:val="008E7598"/>
    <w:rsid w:val="008F327C"/>
    <w:rsid w:val="008F5C62"/>
    <w:rsid w:val="008F6A6F"/>
    <w:rsid w:val="009023A3"/>
    <w:rsid w:val="009027C4"/>
    <w:rsid w:val="00902DFD"/>
    <w:rsid w:val="00903196"/>
    <w:rsid w:val="0090339A"/>
    <w:rsid w:val="00903699"/>
    <w:rsid w:val="009046ED"/>
    <w:rsid w:val="0090748A"/>
    <w:rsid w:val="00907F9B"/>
    <w:rsid w:val="00907FE5"/>
    <w:rsid w:val="0091471B"/>
    <w:rsid w:val="0091492F"/>
    <w:rsid w:val="00915240"/>
    <w:rsid w:val="00915BE0"/>
    <w:rsid w:val="009173EC"/>
    <w:rsid w:val="00917AEF"/>
    <w:rsid w:val="00921375"/>
    <w:rsid w:val="00922CC8"/>
    <w:rsid w:val="00923AB1"/>
    <w:rsid w:val="0093100F"/>
    <w:rsid w:val="0093323E"/>
    <w:rsid w:val="00935A10"/>
    <w:rsid w:val="00935AC7"/>
    <w:rsid w:val="00940C37"/>
    <w:rsid w:val="00940EC0"/>
    <w:rsid w:val="009416FE"/>
    <w:rsid w:val="009428DD"/>
    <w:rsid w:val="009467D4"/>
    <w:rsid w:val="00951E5F"/>
    <w:rsid w:val="009525AA"/>
    <w:rsid w:val="00955062"/>
    <w:rsid w:val="00960F53"/>
    <w:rsid w:val="00972456"/>
    <w:rsid w:val="00972C25"/>
    <w:rsid w:val="00973AE0"/>
    <w:rsid w:val="00974B8C"/>
    <w:rsid w:val="009805AC"/>
    <w:rsid w:val="00986611"/>
    <w:rsid w:val="0099035C"/>
    <w:rsid w:val="00991199"/>
    <w:rsid w:val="00992C20"/>
    <w:rsid w:val="00994662"/>
    <w:rsid w:val="00997FED"/>
    <w:rsid w:val="009A32C7"/>
    <w:rsid w:val="009A3CFA"/>
    <w:rsid w:val="009B3E6D"/>
    <w:rsid w:val="009B4376"/>
    <w:rsid w:val="009B5577"/>
    <w:rsid w:val="009C1DA1"/>
    <w:rsid w:val="009C3575"/>
    <w:rsid w:val="009C5865"/>
    <w:rsid w:val="009C5B9A"/>
    <w:rsid w:val="009D0A7B"/>
    <w:rsid w:val="009D2353"/>
    <w:rsid w:val="009D3B7E"/>
    <w:rsid w:val="009E044E"/>
    <w:rsid w:val="009E0B35"/>
    <w:rsid w:val="009E2AEA"/>
    <w:rsid w:val="009E3F25"/>
    <w:rsid w:val="009E55D4"/>
    <w:rsid w:val="009E5608"/>
    <w:rsid w:val="009F1C16"/>
    <w:rsid w:val="009F2687"/>
    <w:rsid w:val="009F30D4"/>
    <w:rsid w:val="009F59B9"/>
    <w:rsid w:val="009F7E44"/>
    <w:rsid w:val="00A00FBD"/>
    <w:rsid w:val="00A05F88"/>
    <w:rsid w:val="00A05FE3"/>
    <w:rsid w:val="00A07D8F"/>
    <w:rsid w:val="00A11374"/>
    <w:rsid w:val="00A121C6"/>
    <w:rsid w:val="00A1236F"/>
    <w:rsid w:val="00A1327B"/>
    <w:rsid w:val="00A15EB9"/>
    <w:rsid w:val="00A2006B"/>
    <w:rsid w:val="00A21CD7"/>
    <w:rsid w:val="00A34A73"/>
    <w:rsid w:val="00A34C55"/>
    <w:rsid w:val="00A3557E"/>
    <w:rsid w:val="00A36067"/>
    <w:rsid w:val="00A469D7"/>
    <w:rsid w:val="00A47967"/>
    <w:rsid w:val="00A62008"/>
    <w:rsid w:val="00A634F4"/>
    <w:rsid w:val="00A638F9"/>
    <w:rsid w:val="00A640DE"/>
    <w:rsid w:val="00A67C1F"/>
    <w:rsid w:val="00A67DAD"/>
    <w:rsid w:val="00A75385"/>
    <w:rsid w:val="00A80784"/>
    <w:rsid w:val="00A80A4C"/>
    <w:rsid w:val="00A81565"/>
    <w:rsid w:val="00A83EA3"/>
    <w:rsid w:val="00A84701"/>
    <w:rsid w:val="00A8732E"/>
    <w:rsid w:val="00A91576"/>
    <w:rsid w:val="00A94DDB"/>
    <w:rsid w:val="00A96FDB"/>
    <w:rsid w:val="00AA0ABB"/>
    <w:rsid w:val="00AA305A"/>
    <w:rsid w:val="00AA341D"/>
    <w:rsid w:val="00AA41B9"/>
    <w:rsid w:val="00AB2CDE"/>
    <w:rsid w:val="00AB5BA8"/>
    <w:rsid w:val="00AB79FC"/>
    <w:rsid w:val="00AB7BE9"/>
    <w:rsid w:val="00AC0D30"/>
    <w:rsid w:val="00AC7912"/>
    <w:rsid w:val="00AC7E4A"/>
    <w:rsid w:val="00AD0932"/>
    <w:rsid w:val="00AD5670"/>
    <w:rsid w:val="00AD7900"/>
    <w:rsid w:val="00AE1ED3"/>
    <w:rsid w:val="00AE5549"/>
    <w:rsid w:val="00AE7E88"/>
    <w:rsid w:val="00AF0F12"/>
    <w:rsid w:val="00AF122F"/>
    <w:rsid w:val="00AF14A1"/>
    <w:rsid w:val="00AF4171"/>
    <w:rsid w:val="00AF4C28"/>
    <w:rsid w:val="00AF56C3"/>
    <w:rsid w:val="00AF770F"/>
    <w:rsid w:val="00B0063E"/>
    <w:rsid w:val="00B15491"/>
    <w:rsid w:val="00B15A51"/>
    <w:rsid w:val="00B22458"/>
    <w:rsid w:val="00B231D1"/>
    <w:rsid w:val="00B24130"/>
    <w:rsid w:val="00B24DB6"/>
    <w:rsid w:val="00B26D0D"/>
    <w:rsid w:val="00B31B89"/>
    <w:rsid w:val="00B33E6E"/>
    <w:rsid w:val="00B34623"/>
    <w:rsid w:val="00B34D00"/>
    <w:rsid w:val="00B40667"/>
    <w:rsid w:val="00B4686A"/>
    <w:rsid w:val="00B46ACE"/>
    <w:rsid w:val="00B4782D"/>
    <w:rsid w:val="00B50270"/>
    <w:rsid w:val="00B513D6"/>
    <w:rsid w:val="00B5220C"/>
    <w:rsid w:val="00B55D50"/>
    <w:rsid w:val="00B56FBE"/>
    <w:rsid w:val="00B632E1"/>
    <w:rsid w:val="00B66270"/>
    <w:rsid w:val="00B66A4A"/>
    <w:rsid w:val="00B72038"/>
    <w:rsid w:val="00B7240C"/>
    <w:rsid w:val="00B727B8"/>
    <w:rsid w:val="00B74A99"/>
    <w:rsid w:val="00B769BA"/>
    <w:rsid w:val="00B76A66"/>
    <w:rsid w:val="00B865FD"/>
    <w:rsid w:val="00B86BD4"/>
    <w:rsid w:val="00B87120"/>
    <w:rsid w:val="00B8757B"/>
    <w:rsid w:val="00B90CD6"/>
    <w:rsid w:val="00B92437"/>
    <w:rsid w:val="00B96267"/>
    <w:rsid w:val="00B96B1C"/>
    <w:rsid w:val="00B9739F"/>
    <w:rsid w:val="00BA1050"/>
    <w:rsid w:val="00BA202C"/>
    <w:rsid w:val="00BA4492"/>
    <w:rsid w:val="00BA70AF"/>
    <w:rsid w:val="00BA72EA"/>
    <w:rsid w:val="00BA771B"/>
    <w:rsid w:val="00BB1E63"/>
    <w:rsid w:val="00BB285A"/>
    <w:rsid w:val="00BC2529"/>
    <w:rsid w:val="00BC4ED6"/>
    <w:rsid w:val="00BC53D9"/>
    <w:rsid w:val="00BD47DB"/>
    <w:rsid w:val="00BD57FE"/>
    <w:rsid w:val="00BD63C2"/>
    <w:rsid w:val="00BD6DC7"/>
    <w:rsid w:val="00BF00B9"/>
    <w:rsid w:val="00BF37B5"/>
    <w:rsid w:val="00BF3DDB"/>
    <w:rsid w:val="00BF4341"/>
    <w:rsid w:val="00BF47FB"/>
    <w:rsid w:val="00BF517E"/>
    <w:rsid w:val="00C00685"/>
    <w:rsid w:val="00C008BC"/>
    <w:rsid w:val="00C0334C"/>
    <w:rsid w:val="00C05D46"/>
    <w:rsid w:val="00C11AC9"/>
    <w:rsid w:val="00C1301F"/>
    <w:rsid w:val="00C16912"/>
    <w:rsid w:val="00C16BBB"/>
    <w:rsid w:val="00C245F6"/>
    <w:rsid w:val="00C24E82"/>
    <w:rsid w:val="00C25574"/>
    <w:rsid w:val="00C30986"/>
    <w:rsid w:val="00C30B96"/>
    <w:rsid w:val="00C34D99"/>
    <w:rsid w:val="00C35626"/>
    <w:rsid w:val="00C3643C"/>
    <w:rsid w:val="00C406D2"/>
    <w:rsid w:val="00C43544"/>
    <w:rsid w:val="00C52A35"/>
    <w:rsid w:val="00C54462"/>
    <w:rsid w:val="00C65CC4"/>
    <w:rsid w:val="00C67AAC"/>
    <w:rsid w:val="00C701F8"/>
    <w:rsid w:val="00C714D8"/>
    <w:rsid w:val="00C746A4"/>
    <w:rsid w:val="00C74903"/>
    <w:rsid w:val="00C75006"/>
    <w:rsid w:val="00C75D5F"/>
    <w:rsid w:val="00C80383"/>
    <w:rsid w:val="00C81BB0"/>
    <w:rsid w:val="00C824B5"/>
    <w:rsid w:val="00C82DBE"/>
    <w:rsid w:val="00C84D92"/>
    <w:rsid w:val="00C86992"/>
    <w:rsid w:val="00C87550"/>
    <w:rsid w:val="00C87AEC"/>
    <w:rsid w:val="00C87B95"/>
    <w:rsid w:val="00C93E9A"/>
    <w:rsid w:val="00C94B87"/>
    <w:rsid w:val="00C95FB7"/>
    <w:rsid w:val="00CA1580"/>
    <w:rsid w:val="00CA5D4D"/>
    <w:rsid w:val="00CA63C8"/>
    <w:rsid w:val="00CB35B8"/>
    <w:rsid w:val="00CB38C7"/>
    <w:rsid w:val="00CB4EAA"/>
    <w:rsid w:val="00CB5137"/>
    <w:rsid w:val="00CB5DA2"/>
    <w:rsid w:val="00CC164B"/>
    <w:rsid w:val="00CC20C9"/>
    <w:rsid w:val="00CC5EBC"/>
    <w:rsid w:val="00CD24F0"/>
    <w:rsid w:val="00CE2FB1"/>
    <w:rsid w:val="00CE3060"/>
    <w:rsid w:val="00CF0F5C"/>
    <w:rsid w:val="00CF1AB0"/>
    <w:rsid w:val="00CF2E64"/>
    <w:rsid w:val="00CF30B8"/>
    <w:rsid w:val="00CF43DC"/>
    <w:rsid w:val="00D001E8"/>
    <w:rsid w:val="00D01AC7"/>
    <w:rsid w:val="00D0225C"/>
    <w:rsid w:val="00D06E0D"/>
    <w:rsid w:val="00D0771A"/>
    <w:rsid w:val="00D0776B"/>
    <w:rsid w:val="00D16F00"/>
    <w:rsid w:val="00D174FC"/>
    <w:rsid w:val="00D2299D"/>
    <w:rsid w:val="00D235C8"/>
    <w:rsid w:val="00D244E9"/>
    <w:rsid w:val="00D249D4"/>
    <w:rsid w:val="00D31D7F"/>
    <w:rsid w:val="00D41994"/>
    <w:rsid w:val="00D421A5"/>
    <w:rsid w:val="00D44126"/>
    <w:rsid w:val="00D4511B"/>
    <w:rsid w:val="00D4546B"/>
    <w:rsid w:val="00D45F35"/>
    <w:rsid w:val="00D52278"/>
    <w:rsid w:val="00D6363A"/>
    <w:rsid w:val="00D63CB6"/>
    <w:rsid w:val="00D63EA1"/>
    <w:rsid w:val="00D64406"/>
    <w:rsid w:val="00D65A00"/>
    <w:rsid w:val="00D66090"/>
    <w:rsid w:val="00D73135"/>
    <w:rsid w:val="00D7447B"/>
    <w:rsid w:val="00D74BCD"/>
    <w:rsid w:val="00D75DC7"/>
    <w:rsid w:val="00D77397"/>
    <w:rsid w:val="00D80FF4"/>
    <w:rsid w:val="00D82BFF"/>
    <w:rsid w:val="00D836C4"/>
    <w:rsid w:val="00D84196"/>
    <w:rsid w:val="00D86AF6"/>
    <w:rsid w:val="00D87A3D"/>
    <w:rsid w:val="00D90E56"/>
    <w:rsid w:val="00D93D38"/>
    <w:rsid w:val="00D957F0"/>
    <w:rsid w:val="00D973A5"/>
    <w:rsid w:val="00DA0D7C"/>
    <w:rsid w:val="00DA12C2"/>
    <w:rsid w:val="00DA5854"/>
    <w:rsid w:val="00DA5EF7"/>
    <w:rsid w:val="00DA6DF6"/>
    <w:rsid w:val="00DA7377"/>
    <w:rsid w:val="00DB0451"/>
    <w:rsid w:val="00DB24F4"/>
    <w:rsid w:val="00DB32C2"/>
    <w:rsid w:val="00DB402B"/>
    <w:rsid w:val="00DB4291"/>
    <w:rsid w:val="00DB74FC"/>
    <w:rsid w:val="00DB7D8D"/>
    <w:rsid w:val="00DC103B"/>
    <w:rsid w:val="00DC1454"/>
    <w:rsid w:val="00DC1B0E"/>
    <w:rsid w:val="00DC2A8F"/>
    <w:rsid w:val="00DC5602"/>
    <w:rsid w:val="00DD2739"/>
    <w:rsid w:val="00DD7F59"/>
    <w:rsid w:val="00DF1A4E"/>
    <w:rsid w:val="00DF5602"/>
    <w:rsid w:val="00E006BB"/>
    <w:rsid w:val="00E0073F"/>
    <w:rsid w:val="00E0240A"/>
    <w:rsid w:val="00E0384D"/>
    <w:rsid w:val="00E038A5"/>
    <w:rsid w:val="00E04B34"/>
    <w:rsid w:val="00E06F79"/>
    <w:rsid w:val="00E11D41"/>
    <w:rsid w:val="00E13ECC"/>
    <w:rsid w:val="00E1407D"/>
    <w:rsid w:val="00E16CBB"/>
    <w:rsid w:val="00E234F6"/>
    <w:rsid w:val="00E2540A"/>
    <w:rsid w:val="00E2595E"/>
    <w:rsid w:val="00E26002"/>
    <w:rsid w:val="00E262CB"/>
    <w:rsid w:val="00E30412"/>
    <w:rsid w:val="00E338F9"/>
    <w:rsid w:val="00E33F64"/>
    <w:rsid w:val="00E37BFF"/>
    <w:rsid w:val="00E42D27"/>
    <w:rsid w:val="00E449AF"/>
    <w:rsid w:val="00E45954"/>
    <w:rsid w:val="00E46691"/>
    <w:rsid w:val="00E5473C"/>
    <w:rsid w:val="00E60422"/>
    <w:rsid w:val="00E60717"/>
    <w:rsid w:val="00E6416B"/>
    <w:rsid w:val="00E67931"/>
    <w:rsid w:val="00E67A4B"/>
    <w:rsid w:val="00E70B88"/>
    <w:rsid w:val="00E727B9"/>
    <w:rsid w:val="00E7698A"/>
    <w:rsid w:val="00E83610"/>
    <w:rsid w:val="00E869A6"/>
    <w:rsid w:val="00E873F3"/>
    <w:rsid w:val="00E87E11"/>
    <w:rsid w:val="00E92361"/>
    <w:rsid w:val="00E9614C"/>
    <w:rsid w:val="00E979E9"/>
    <w:rsid w:val="00EA2EFD"/>
    <w:rsid w:val="00EA5242"/>
    <w:rsid w:val="00EA6C84"/>
    <w:rsid w:val="00EB1178"/>
    <w:rsid w:val="00EB1E91"/>
    <w:rsid w:val="00EB42F6"/>
    <w:rsid w:val="00EB493E"/>
    <w:rsid w:val="00EB5470"/>
    <w:rsid w:val="00EB780A"/>
    <w:rsid w:val="00EC033B"/>
    <w:rsid w:val="00EC3ADE"/>
    <w:rsid w:val="00ED1095"/>
    <w:rsid w:val="00ED2C42"/>
    <w:rsid w:val="00ED49A8"/>
    <w:rsid w:val="00ED4AB4"/>
    <w:rsid w:val="00EE3EB6"/>
    <w:rsid w:val="00EE6BED"/>
    <w:rsid w:val="00EF00A1"/>
    <w:rsid w:val="00EF5F02"/>
    <w:rsid w:val="00F00794"/>
    <w:rsid w:val="00F01464"/>
    <w:rsid w:val="00F0211D"/>
    <w:rsid w:val="00F04E4D"/>
    <w:rsid w:val="00F13544"/>
    <w:rsid w:val="00F164EB"/>
    <w:rsid w:val="00F176D7"/>
    <w:rsid w:val="00F17C78"/>
    <w:rsid w:val="00F231EF"/>
    <w:rsid w:val="00F2680D"/>
    <w:rsid w:val="00F271B0"/>
    <w:rsid w:val="00F31866"/>
    <w:rsid w:val="00F33821"/>
    <w:rsid w:val="00F34401"/>
    <w:rsid w:val="00F35600"/>
    <w:rsid w:val="00F402C2"/>
    <w:rsid w:val="00F42BD3"/>
    <w:rsid w:val="00F46F30"/>
    <w:rsid w:val="00F507AA"/>
    <w:rsid w:val="00F50F9D"/>
    <w:rsid w:val="00F5244D"/>
    <w:rsid w:val="00F61311"/>
    <w:rsid w:val="00F641FD"/>
    <w:rsid w:val="00F65CF6"/>
    <w:rsid w:val="00F6634B"/>
    <w:rsid w:val="00F70915"/>
    <w:rsid w:val="00F7139D"/>
    <w:rsid w:val="00F77BC2"/>
    <w:rsid w:val="00F81630"/>
    <w:rsid w:val="00F81F88"/>
    <w:rsid w:val="00F820EC"/>
    <w:rsid w:val="00F853A0"/>
    <w:rsid w:val="00F855ED"/>
    <w:rsid w:val="00F85756"/>
    <w:rsid w:val="00F90E0D"/>
    <w:rsid w:val="00F95090"/>
    <w:rsid w:val="00F951CA"/>
    <w:rsid w:val="00F97B44"/>
    <w:rsid w:val="00FA048A"/>
    <w:rsid w:val="00FA1746"/>
    <w:rsid w:val="00FA2C23"/>
    <w:rsid w:val="00FA7CCA"/>
    <w:rsid w:val="00FB1942"/>
    <w:rsid w:val="00FB354D"/>
    <w:rsid w:val="00FB5441"/>
    <w:rsid w:val="00FB622C"/>
    <w:rsid w:val="00FB7830"/>
    <w:rsid w:val="00FC472B"/>
    <w:rsid w:val="00FD1F60"/>
    <w:rsid w:val="00FD3E1E"/>
    <w:rsid w:val="00FD792F"/>
    <w:rsid w:val="00FD7E79"/>
    <w:rsid w:val="00FE0237"/>
    <w:rsid w:val="00FE0818"/>
    <w:rsid w:val="00FE5790"/>
    <w:rsid w:val="00FE58CE"/>
    <w:rsid w:val="00FF0F18"/>
    <w:rsid w:val="00FF31D5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7709A0"/>
  <w15:chartTrackingRefBased/>
  <w15:docId w15:val="{6D241D27-D1F2-43C0-976F-2F304468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53AD"/>
    <w:rPr>
      <w:sz w:val="24"/>
      <w:szCs w:val="24"/>
      <w:lang w:val="en-GB" w:eastAsia="it-IT"/>
    </w:rPr>
  </w:style>
  <w:style w:type="paragraph" w:styleId="Titolo1">
    <w:name w:val="heading 1"/>
    <w:basedOn w:val="Normale"/>
    <w:next w:val="Normale"/>
    <w:qFormat/>
    <w:rsid w:val="00F271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F271B0"/>
    <w:pPr>
      <w:keepNext/>
      <w:ind w:right="-82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F271B0"/>
    <w:pPr>
      <w:keepNext/>
      <w:spacing w:line="360" w:lineRule="auto"/>
      <w:jc w:val="center"/>
      <w:outlineLvl w:val="2"/>
    </w:pPr>
    <w:rPr>
      <w:rFonts w:ascii="Garamond" w:hAnsi="Garamond"/>
      <w:sz w:val="28"/>
    </w:rPr>
  </w:style>
  <w:style w:type="paragraph" w:styleId="Titolo4">
    <w:name w:val="heading 4"/>
    <w:basedOn w:val="Normale"/>
    <w:next w:val="Normale"/>
    <w:qFormat/>
    <w:rsid w:val="00F271B0"/>
    <w:pPr>
      <w:keepNext/>
      <w:spacing w:line="360" w:lineRule="auto"/>
      <w:jc w:val="center"/>
      <w:outlineLvl w:val="3"/>
    </w:pPr>
    <w:rPr>
      <w:rFonts w:ascii="Garamond" w:hAnsi="Garamond"/>
      <w:b/>
      <w:smallCaps/>
      <w:sz w:val="36"/>
    </w:rPr>
  </w:style>
  <w:style w:type="paragraph" w:styleId="Titolo5">
    <w:name w:val="heading 5"/>
    <w:basedOn w:val="Normale"/>
    <w:next w:val="Normale"/>
    <w:qFormat/>
    <w:rsid w:val="00F271B0"/>
    <w:pPr>
      <w:keepNext/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F271B0"/>
    <w:pPr>
      <w:keepNext/>
      <w:ind w:right="-622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F271B0"/>
    <w:pPr>
      <w:keepNext/>
      <w:ind w:left="26" w:right="-39"/>
      <w:jc w:val="both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F5244D"/>
  </w:style>
  <w:style w:type="character" w:customStyle="1" w:styleId="TestonotaapidipaginaCarattere">
    <w:name w:val="Testo nota a piè di pagina Carattere"/>
    <w:link w:val="Testonotaapidipagina"/>
    <w:rsid w:val="00F5244D"/>
    <w:rPr>
      <w:sz w:val="24"/>
      <w:szCs w:val="24"/>
      <w:lang w:val="it-IT" w:eastAsia="it-IT" w:bidi="ar-SA"/>
    </w:rPr>
  </w:style>
  <w:style w:type="character" w:styleId="Collegamentoipertestuale">
    <w:name w:val="Hyperlink"/>
    <w:uiPriority w:val="99"/>
    <w:rsid w:val="00F5244D"/>
    <w:rPr>
      <w:color w:val="0000FF"/>
      <w:u w:val="single"/>
    </w:rPr>
  </w:style>
  <w:style w:type="character" w:styleId="Rimandonotaapidipagina">
    <w:name w:val="footnote reference"/>
    <w:semiHidden/>
    <w:rsid w:val="00F5244D"/>
    <w:rPr>
      <w:vertAlign w:val="superscript"/>
    </w:rPr>
  </w:style>
  <w:style w:type="character" w:customStyle="1" w:styleId="RSU01TestoCarattereCarattere">
    <w:name w:val="RSU_01_Testo Carattere Carattere"/>
    <w:link w:val="RSU01Testo"/>
    <w:rsid w:val="00411076"/>
    <w:rPr>
      <w:lang w:val="it-IT" w:eastAsia="it-IT" w:bidi="ar-SA"/>
    </w:rPr>
  </w:style>
  <w:style w:type="paragraph" w:customStyle="1" w:styleId="RSU01Testo">
    <w:name w:val="RSU_01_Testo"/>
    <w:link w:val="RSU01TestoCarattereCarattere"/>
    <w:rsid w:val="00411076"/>
    <w:pPr>
      <w:widowControl w:val="0"/>
      <w:ind w:firstLine="284"/>
      <w:jc w:val="both"/>
    </w:pPr>
    <w:rPr>
      <w:lang w:val="it-IT" w:eastAsia="it-IT"/>
    </w:rPr>
  </w:style>
  <w:style w:type="paragraph" w:customStyle="1" w:styleId="RSU02Testosommarioocorsivo">
    <w:name w:val="RSU_02_Testo sommario o corsivo"/>
    <w:basedOn w:val="Normale"/>
    <w:next w:val="Normale"/>
    <w:link w:val="RSU02TestosommarioocorsivoCarattereCarattere"/>
    <w:rsid w:val="00411076"/>
    <w:pPr>
      <w:jc w:val="both"/>
    </w:pPr>
    <w:rPr>
      <w:i/>
      <w:sz w:val="20"/>
      <w:szCs w:val="20"/>
    </w:rPr>
  </w:style>
  <w:style w:type="character" w:customStyle="1" w:styleId="RSU02TestosommarioocorsivoCarattereCarattere">
    <w:name w:val="RSU_02_Testo sommario o corsivo Carattere Carattere"/>
    <w:link w:val="RSU02Testosommarioocorsivo"/>
    <w:rsid w:val="00411076"/>
    <w:rPr>
      <w:i/>
      <w:lang w:val="it-IT" w:eastAsia="it-IT" w:bidi="ar-SA"/>
    </w:rPr>
  </w:style>
  <w:style w:type="paragraph" w:customStyle="1" w:styleId="RSU08Autori">
    <w:name w:val="RSU_08_Autori"/>
    <w:link w:val="RSU08AutoriCarattereCarattere"/>
    <w:rsid w:val="0001764D"/>
    <w:pPr>
      <w:widowControl w:val="0"/>
      <w:spacing w:after="320" w:line="240" w:lineRule="exact"/>
      <w:jc w:val="center"/>
    </w:pPr>
    <w:rPr>
      <w:rFonts w:ascii="Arial" w:hAnsi="Arial"/>
      <w:i/>
      <w:szCs w:val="24"/>
      <w:lang w:val="it-IT" w:eastAsia="it-IT"/>
    </w:rPr>
  </w:style>
  <w:style w:type="character" w:customStyle="1" w:styleId="RSU08AutoriCarattereCarattere">
    <w:name w:val="RSU_08_Autori Carattere Carattere"/>
    <w:link w:val="RSU08Autori"/>
    <w:rsid w:val="0001764D"/>
    <w:rPr>
      <w:rFonts w:ascii="Arial" w:hAnsi="Arial"/>
      <w:i/>
      <w:szCs w:val="24"/>
      <w:lang w:val="it-IT" w:eastAsia="it-IT" w:bidi="ar-SA"/>
    </w:rPr>
  </w:style>
  <w:style w:type="paragraph" w:customStyle="1" w:styleId="RSU05Titololiv1">
    <w:name w:val="RSU_05_Titolo_liv 1"/>
    <w:basedOn w:val="Normale"/>
    <w:link w:val="RSU05Titololiv1CarattereCarattere"/>
    <w:rsid w:val="00815EDB"/>
    <w:pPr>
      <w:widowControl w:val="0"/>
      <w:spacing w:before="480" w:after="200"/>
      <w:ind w:left="340" w:hanging="340"/>
      <w:jc w:val="both"/>
    </w:pPr>
    <w:rPr>
      <w:rFonts w:ascii="Arial" w:hAnsi="Arial"/>
      <w:b/>
      <w:sz w:val="22"/>
    </w:rPr>
  </w:style>
  <w:style w:type="character" w:customStyle="1" w:styleId="RSU05Titololiv1CarattereCarattere">
    <w:name w:val="RSU_05_Titolo_liv 1 Carattere Carattere"/>
    <w:link w:val="RSU05Titololiv1"/>
    <w:rsid w:val="00815EDB"/>
    <w:rPr>
      <w:rFonts w:ascii="Arial" w:hAnsi="Arial"/>
      <w:b/>
      <w:sz w:val="22"/>
      <w:szCs w:val="24"/>
      <w:lang w:val="it-IT" w:eastAsia="it-IT" w:bidi="ar-SA"/>
    </w:rPr>
  </w:style>
  <w:style w:type="paragraph" w:customStyle="1" w:styleId="RSU12Elenconumerato">
    <w:name w:val="RSU_12_Elenco numerato"/>
    <w:basedOn w:val="Normale"/>
    <w:rsid w:val="006E27BF"/>
    <w:pPr>
      <w:numPr>
        <w:numId w:val="3"/>
      </w:numPr>
      <w:ind w:left="641" w:hanging="357"/>
    </w:pPr>
    <w:rPr>
      <w:sz w:val="20"/>
    </w:rPr>
  </w:style>
  <w:style w:type="paragraph" w:customStyle="1" w:styleId="RSU06Titololiv11">
    <w:name w:val="RSU_06_Titolo_liv 1.1"/>
    <w:basedOn w:val="RSU05Titololiv1"/>
    <w:link w:val="RSU06Titololiv11CarattereCarattere"/>
    <w:rsid w:val="002F1C06"/>
    <w:pPr>
      <w:tabs>
        <w:tab w:val="left" w:pos="397"/>
      </w:tabs>
      <w:spacing w:before="240" w:after="120"/>
      <w:ind w:left="397" w:hanging="397"/>
    </w:pPr>
    <w:rPr>
      <w:b w:val="0"/>
      <w:noProof/>
      <w:color w:val="000000"/>
    </w:rPr>
  </w:style>
  <w:style w:type="character" w:customStyle="1" w:styleId="RSU06Titololiv11CarattereCarattere">
    <w:name w:val="RSU_06_Titolo_liv 1.1 Carattere Carattere"/>
    <w:link w:val="RSU06Titololiv11"/>
    <w:rsid w:val="002F1C06"/>
    <w:rPr>
      <w:rFonts w:ascii="Arial" w:hAnsi="Arial"/>
      <w:b/>
      <w:noProof/>
      <w:color w:val="000000"/>
      <w:sz w:val="22"/>
      <w:szCs w:val="24"/>
      <w:lang w:val="it-IT" w:eastAsia="it-IT" w:bidi="ar-SA"/>
    </w:rPr>
  </w:style>
  <w:style w:type="paragraph" w:customStyle="1" w:styleId="RSU07Titololiv111">
    <w:name w:val="RSU_07_Titolo_liv 1.1.1"/>
    <w:basedOn w:val="RSU06Titololiv11"/>
    <w:next w:val="RSU01Testo"/>
    <w:rsid w:val="00815EDB"/>
    <w:pPr>
      <w:ind w:left="510" w:hanging="510"/>
    </w:pPr>
    <w:rPr>
      <w:i/>
      <w:sz w:val="20"/>
      <w:szCs w:val="20"/>
    </w:rPr>
  </w:style>
  <w:style w:type="paragraph" w:customStyle="1" w:styleId="RSU11Elencopuntato">
    <w:name w:val="RSU_11_Elenco_puntato"/>
    <w:basedOn w:val="RSU01Testo"/>
    <w:rsid w:val="00000C29"/>
    <w:pPr>
      <w:numPr>
        <w:numId w:val="1"/>
      </w:numPr>
      <w:tabs>
        <w:tab w:val="left" w:pos="284"/>
      </w:tabs>
    </w:pPr>
  </w:style>
  <w:style w:type="paragraph" w:customStyle="1" w:styleId="RifBiblioConcl">
    <w:name w:val="Rif_Biblio_Concl"/>
    <w:basedOn w:val="Normale"/>
    <w:semiHidden/>
    <w:rsid w:val="00907FE5"/>
    <w:pPr>
      <w:widowControl w:val="0"/>
      <w:spacing w:after="320" w:line="260" w:lineRule="exact"/>
    </w:pPr>
    <w:rPr>
      <w:i/>
      <w:sz w:val="22"/>
      <w:szCs w:val="22"/>
    </w:rPr>
  </w:style>
  <w:style w:type="paragraph" w:styleId="Testofumetto">
    <w:name w:val="Balloon Text"/>
    <w:basedOn w:val="Normale"/>
    <w:semiHidden/>
    <w:rsid w:val="00BA202C"/>
    <w:rPr>
      <w:rFonts w:ascii="Tahoma" w:hAnsi="Tahoma" w:cs="Tahoma"/>
      <w:sz w:val="16"/>
      <w:szCs w:val="16"/>
    </w:rPr>
  </w:style>
  <w:style w:type="paragraph" w:customStyle="1" w:styleId="RSU15TabelleGraficiTitolo">
    <w:name w:val="RSU_15_Tabelle/Grafici Titolo"/>
    <w:basedOn w:val="Normale"/>
    <w:rsid w:val="00700D7F"/>
    <w:pPr>
      <w:spacing w:before="300" w:after="100" w:line="160" w:lineRule="exact"/>
      <w:ind w:left="737" w:hanging="737"/>
      <w:jc w:val="both"/>
    </w:pPr>
    <w:rPr>
      <w:rFonts w:ascii="Arial" w:hAnsi="Arial" w:cs="Arial"/>
      <w:b/>
      <w:sz w:val="16"/>
      <w:szCs w:val="16"/>
    </w:rPr>
  </w:style>
  <w:style w:type="paragraph" w:customStyle="1" w:styleId="RSU18TabelleGraficiFonte">
    <w:name w:val="RSU_18_Tabelle/Grafici_Fonte"/>
    <w:basedOn w:val="Normale"/>
    <w:link w:val="RSU18TabelleGraficiFonteCarattereCarattere"/>
    <w:rsid w:val="00047ED3"/>
    <w:pPr>
      <w:spacing w:before="20"/>
      <w:ind w:left="454" w:hanging="454"/>
      <w:jc w:val="both"/>
    </w:pPr>
    <w:rPr>
      <w:rFonts w:ascii="Arial" w:hAnsi="Arial" w:cs="Arial"/>
      <w:sz w:val="14"/>
      <w:szCs w:val="14"/>
    </w:rPr>
  </w:style>
  <w:style w:type="character" w:customStyle="1" w:styleId="RSU18TabelleGraficiFonteCarattereCarattere">
    <w:name w:val="RSU_18_Tabelle/Grafici_Fonte Carattere Carattere"/>
    <w:link w:val="RSU18TabelleGraficiFonte"/>
    <w:rsid w:val="00047ED3"/>
    <w:rPr>
      <w:rFonts w:ascii="Arial" w:hAnsi="Arial" w:cs="Arial"/>
      <w:sz w:val="14"/>
      <w:szCs w:val="14"/>
      <w:lang w:val="it-IT" w:eastAsia="it-IT" w:bidi="ar-SA"/>
    </w:rPr>
  </w:style>
  <w:style w:type="paragraph" w:customStyle="1" w:styleId="RSU04TitoloLavoro">
    <w:name w:val="RSU_04_Titolo Lavoro"/>
    <w:basedOn w:val="Normale"/>
    <w:link w:val="RSU04TitoloLavoroCarattereCarattere"/>
    <w:rsid w:val="0001764D"/>
    <w:pPr>
      <w:widowControl w:val="0"/>
      <w:spacing w:after="320" w:line="300" w:lineRule="exact"/>
      <w:jc w:val="center"/>
    </w:pPr>
    <w:rPr>
      <w:rFonts w:ascii="Arial" w:hAnsi="Arial"/>
      <w:b/>
      <w:bCs/>
      <w:sz w:val="28"/>
      <w:szCs w:val="28"/>
    </w:rPr>
  </w:style>
  <w:style w:type="character" w:customStyle="1" w:styleId="RSU04TitoloLavoroCarattereCarattere">
    <w:name w:val="RSU_04_Titolo Lavoro Carattere Carattere"/>
    <w:link w:val="RSU04TitoloLavoro"/>
    <w:rsid w:val="0001764D"/>
    <w:rPr>
      <w:rFonts w:ascii="Arial" w:hAnsi="Arial"/>
      <w:b/>
      <w:bCs/>
      <w:sz w:val="28"/>
      <w:szCs w:val="28"/>
      <w:lang w:val="it-IT" w:eastAsia="it-IT" w:bidi="ar-SA"/>
    </w:rPr>
  </w:style>
  <w:style w:type="paragraph" w:customStyle="1" w:styleId="RSU09Notapidipagina">
    <w:name w:val="RSU_09_Nota piè di pagina"/>
    <w:basedOn w:val="Testonotaapidipagina"/>
    <w:link w:val="RSU09NotapidipaginaCarattereCarattere"/>
    <w:rsid w:val="00D86AF6"/>
    <w:pPr>
      <w:spacing w:after="20" w:line="170" w:lineRule="exact"/>
      <w:ind w:left="170" w:hanging="170"/>
      <w:jc w:val="both"/>
    </w:pPr>
    <w:rPr>
      <w:sz w:val="15"/>
      <w:szCs w:val="14"/>
    </w:rPr>
  </w:style>
  <w:style w:type="character" w:customStyle="1" w:styleId="RSU09NotapidipaginaCarattereCarattere">
    <w:name w:val="RSU_09_Nota piè di pagina Carattere Carattere"/>
    <w:link w:val="RSU09Notapidipagina"/>
    <w:rsid w:val="00D86AF6"/>
    <w:rPr>
      <w:sz w:val="15"/>
      <w:szCs w:val="14"/>
    </w:rPr>
  </w:style>
  <w:style w:type="paragraph" w:styleId="Testocommento">
    <w:name w:val="annotation text"/>
    <w:basedOn w:val="Normale"/>
    <w:link w:val="TestocommentoCarattere"/>
    <w:semiHidden/>
    <w:rsid w:val="002853AD"/>
    <w:rPr>
      <w:sz w:val="20"/>
      <w:szCs w:val="20"/>
    </w:rPr>
  </w:style>
  <w:style w:type="paragraph" w:customStyle="1" w:styleId="RSU19TabelleGraficiNote">
    <w:name w:val="RSU_19_Tabelle/Grafici_Note"/>
    <w:basedOn w:val="RSU18TabelleGraficiFonte"/>
    <w:rsid w:val="008B63AF"/>
    <w:pPr>
      <w:ind w:left="369" w:hanging="369"/>
    </w:pPr>
  </w:style>
  <w:style w:type="paragraph" w:customStyle="1" w:styleId="RSU17TabelleCelle">
    <w:name w:val="RSU_17_Tabelle Celle"/>
    <w:basedOn w:val="RSU01Testo"/>
    <w:rsid w:val="00951E5F"/>
    <w:pPr>
      <w:ind w:firstLine="0"/>
      <w:jc w:val="right"/>
    </w:pPr>
    <w:rPr>
      <w:rFonts w:ascii="Arial" w:hAnsi="Arial"/>
      <w:sz w:val="14"/>
      <w:szCs w:val="14"/>
    </w:rPr>
  </w:style>
  <w:style w:type="table" w:customStyle="1" w:styleId="0formatotabella">
    <w:name w:val="0_formato tabella"/>
    <w:basedOn w:val="Tabellanormale"/>
    <w:semiHidden/>
    <w:rsid w:val="00CD24F0"/>
    <w:pPr>
      <w:spacing w:line="160" w:lineRule="exact"/>
      <w:jc w:val="right"/>
    </w:pPr>
    <w:rPr>
      <w:rFonts w:ascii="Arial" w:hAnsi="Arial"/>
      <w:sz w:val="14"/>
      <w:szCs w:val="14"/>
    </w:rPr>
    <w:tblPr>
      <w:tblBorders>
        <w:top w:val="single" w:sz="4" w:space="0" w:color="auto"/>
        <w:bottom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bottom"/>
    </w:tc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RSU21bibliografia">
    <w:name w:val="RSU_21_bibliografia"/>
    <w:basedOn w:val="Normale"/>
    <w:rsid w:val="003C60DE"/>
    <w:pPr>
      <w:spacing w:after="60"/>
      <w:ind w:left="284" w:hanging="284"/>
      <w:jc w:val="both"/>
    </w:pPr>
    <w:rPr>
      <w:sz w:val="20"/>
      <w:szCs w:val="20"/>
    </w:rPr>
  </w:style>
  <w:style w:type="paragraph" w:styleId="Intestazione">
    <w:name w:val="header"/>
    <w:basedOn w:val="Normale"/>
    <w:semiHidden/>
    <w:rsid w:val="00026C67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sid w:val="008E273F"/>
    <w:pPr>
      <w:jc w:val="both"/>
    </w:pPr>
  </w:style>
  <w:style w:type="paragraph" w:styleId="Rientrocorpodeltesto">
    <w:name w:val="Body Text Indent"/>
    <w:basedOn w:val="Normale"/>
    <w:semiHidden/>
    <w:rsid w:val="008E273F"/>
    <w:pPr>
      <w:ind w:left="540"/>
      <w:jc w:val="both"/>
    </w:pPr>
    <w:rPr>
      <w:i/>
      <w:noProof/>
      <w:sz w:val="20"/>
    </w:rPr>
  </w:style>
  <w:style w:type="paragraph" w:styleId="Corpodeltesto2">
    <w:name w:val="Body Text 2"/>
    <w:basedOn w:val="Normale"/>
    <w:semiHidden/>
    <w:rsid w:val="005A6BF2"/>
    <w:pPr>
      <w:spacing w:after="120" w:line="480" w:lineRule="auto"/>
    </w:pPr>
    <w:rPr>
      <w:szCs w:val="20"/>
    </w:rPr>
  </w:style>
  <w:style w:type="paragraph" w:customStyle="1" w:styleId="References">
    <w:name w:val="References"/>
    <w:semiHidden/>
    <w:rsid w:val="005A6BF2"/>
    <w:pPr>
      <w:numPr>
        <w:numId w:val="2"/>
      </w:numPr>
      <w:jc w:val="both"/>
    </w:pPr>
    <w:rPr>
      <w:sz w:val="16"/>
      <w:lang w:val="en-GB" w:eastAsia="it-IT"/>
    </w:rPr>
  </w:style>
  <w:style w:type="paragraph" w:customStyle="1" w:styleId="Testopredefinito">
    <w:name w:val="Testo predefinito"/>
    <w:basedOn w:val="Normale"/>
    <w:semiHidden/>
    <w:rsid w:val="005A6BF2"/>
    <w:pPr>
      <w:tabs>
        <w:tab w:val="decimal" w:pos="6379"/>
      </w:tabs>
      <w:jc w:val="center"/>
    </w:pPr>
    <w:rPr>
      <w:snapToGrid w:val="0"/>
      <w:szCs w:val="20"/>
    </w:rPr>
  </w:style>
  <w:style w:type="paragraph" w:styleId="Pidipagina">
    <w:name w:val="footer"/>
    <w:basedOn w:val="Normale"/>
    <w:link w:val="PidipaginaCarattere"/>
    <w:uiPriority w:val="99"/>
    <w:rsid w:val="005A6BF2"/>
    <w:pPr>
      <w:widowControl w:val="0"/>
      <w:tabs>
        <w:tab w:val="center" w:pos="4819"/>
        <w:tab w:val="right" w:pos="9638"/>
      </w:tabs>
      <w:spacing w:before="120"/>
      <w:jc w:val="both"/>
    </w:pPr>
    <w:rPr>
      <w:szCs w:val="20"/>
    </w:rPr>
  </w:style>
  <w:style w:type="paragraph" w:styleId="Corpodeltesto3">
    <w:name w:val="Body Text 3"/>
    <w:basedOn w:val="Normale"/>
    <w:semiHidden/>
    <w:rsid w:val="005A6BF2"/>
    <w:pPr>
      <w:spacing w:after="120"/>
    </w:pPr>
    <w:rPr>
      <w:sz w:val="16"/>
      <w:szCs w:val="16"/>
    </w:rPr>
  </w:style>
  <w:style w:type="paragraph" w:styleId="Rientrocorpodeltesto2">
    <w:name w:val="Body Text Indent 2"/>
    <w:basedOn w:val="Normale"/>
    <w:semiHidden/>
    <w:rsid w:val="005A6BF2"/>
    <w:pPr>
      <w:spacing w:after="120" w:line="480" w:lineRule="auto"/>
      <w:ind w:left="283"/>
    </w:pPr>
    <w:rPr>
      <w:szCs w:val="20"/>
    </w:rPr>
  </w:style>
  <w:style w:type="paragraph" w:styleId="Didascalia">
    <w:name w:val="caption"/>
    <w:basedOn w:val="Normale"/>
    <w:next w:val="Normale"/>
    <w:qFormat/>
    <w:rsid w:val="005A6BF2"/>
    <w:pPr>
      <w:spacing w:before="120" w:after="120"/>
    </w:pPr>
    <w:rPr>
      <w:b/>
      <w:sz w:val="20"/>
      <w:szCs w:val="20"/>
    </w:rPr>
  </w:style>
  <w:style w:type="table" w:styleId="Grigliatabella">
    <w:name w:val="Table Grid"/>
    <w:basedOn w:val="Tabellanormale"/>
    <w:uiPriority w:val="99"/>
    <w:rsid w:val="005A6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20Formulamatematica">
    <w:name w:val="RSU_20_Formula matematica"/>
    <w:basedOn w:val="Normale"/>
    <w:next w:val="RSU01Testo"/>
    <w:rsid w:val="00F35600"/>
    <w:pPr>
      <w:tabs>
        <w:tab w:val="right" w:pos="7088"/>
      </w:tabs>
      <w:spacing w:before="120" w:after="120"/>
      <w:ind w:firstLine="284"/>
      <w:jc w:val="center"/>
    </w:pPr>
    <w:rPr>
      <w:spacing w:val="-2"/>
      <w:sz w:val="20"/>
    </w:rPr>
  </w:style>
  <w:style w:type="paragraph" w:customStyle="1" w:styleId="RSU16TabelleColonnino">
    <w:name w:val="RSU_16_Tabelle Colonnino"/>
    <w:basedOn w:val="RSU17TabelleCelle"/>
    <w:rsid w:val="00951E5F"/>
    <w:pPr>
      <w:jc w:val="left"/>
    </w:pPr>
  </w:style>
  <w:style w:type="paragraph" w:customStyle="1" w:styleId="RSU10numeronotaapice">
    <w:name w:val="RSU_10_numero nota_apice"/>
    <w:basedOn w:val="RSU09Notapidipagina"/>
    <w:link w:val="RSU10numeronotaapiceCarattereCarattere"/>
    <w:rsid w:val="007C70AC"/>
    <w:rPr>
      <w:vertAlign w:val="superscript"/>
    </w:rPr>
  </w:style>
  <w:style w:type="character" w:customStyle="1" w:styleId="RSU10numeronotaapiceCarattereCarattere">
    <w:name w:val="RSU_10_numero nota_apice Carattere Carattere"/>
    <w:link w:val="RSU10numeronotaapice"/>
    <w:rsid w:val="009805AC"/>
    <w:rPr>
      <w:sz w:val="15"/>
      <w:szCs w:val="14"/>
      <w:vertAlign w:val="superscript"/>
      <w:lang w:val="it-IT" w:eastAsia="it-IT" w:bidi="ar-SA"/>
    </w:rPr>
  </w:style>
  <w:style w:type="paragraph" w:customStyle="1" w:styleId="RSU22Indiceparagrafoesottoparagrafo">
    <w:name w:val="RSU_22_Indice_paragrafo e sottoparagrafo"/>
    <w:basedOn w:val="RSU01Testo"/>
    <w:rsid w:val="00AB7BE9"/>
    <w:pPr>
      <w:tabs>
        <w:tab w:val="left" w:pos="397"/>
        <w:tab w:val="left" w:pos="794"/>
        <w:tab w:val="left" w:pos="1191"/>
        <w:tab w:val="right" w:leader="dot" w:pos="6804"/>
      </w:tabs>
      <w:ind w:left="794" w:hanging="794"/>
      <w:jc w:val="left"/>
    </w:pPr>
    <w:rPr>
      <w:b/>
    </w:rPr>
  </w:style>
  <w:style w:type="paragraph" w:customStyle="1" w:styleId="RSU03Testodopotavolaofigura">
    <w:name w:val="RSU_03_Testo dopo tavola o figura"/>
    <w:basedOn w:val="RSU01Testo"/>
    <w:rsid w:val="00CC20C9"/>
    <w:pPr>
      <w:spacing w:before="300"/>
    </w:pPr>
  </w:style>
  <w:style w:type="paragraph" w:customStyle="1" w:styleId="RSU13Elencoalfabetico">
    <w:name w:val="RSU_13_Elenco alfabetico"/>
    <w:basedOn w:val="Normale"/>
    <w:rsid w:val="00000C29"/>
    <w:pPr>
      <w:widowControl w:val="0"/>
      <w:numPr>
        <w:numId w:val="4"/>
      </w:numPr>
      <w:tabs>
        <w:tab w:val="left" w:pos="284"/>
      </w:tabs>
    </w:pPr>
    <w:rPr>
      <w:sz w:val="20"/>
    </w:rPr>
  </w:style>
  <w:style w:type="paragraph" w:styleId="Indice1">
    <w:name w:val="index 1"/>
    <w:basedOn w:val="Normale"/>
    <w:next w:val="Normale"/>
    <w:autoRedefine/>
    <w:semiHidden/>
    <w:rsid w:val="00895500"/>
    <w:pPr>
      <w:ind w:left="240" w:hanging="240"/>
    </w:pPr>
  </w:style>
  <w:style w:type="paragraph" w:customStyle="1" w:styleId="RSU14elencopuntatosecondolivello">
    <w:name w:val="RSU_14_elenco puntato_secondo livello"/>
    <w:basedOn w:val="Normale"/>
    <w:rsid w:val="006E27BF"/>
    <w:pPr>
      <w:numPr>
        <w:numId w:val="5"/>
      </w:numPr>
      <w:tabs>
        <w:tab w:val="clear" w:pos="737"/>
      </w:tabs>
      <w:ind w:left="998" w:hanging="357"/>
    </w:pPr>
    <w:rPr>
      <w:sz w:val="20"/>
    </w:rPr>
  </w:style>
  <w:style w:type="character" w:customStyle="1" w:styleId="PidipaginaCarattere">
    <w:name w:val="Piè di pagina Carattere"/>
    <w:link w:val="Pidipagina"/>
    <w:uiPriority w:val="99"/>
    <w:rsid w:val="00274BD1"/>
    <w:rPr>
      <w:sz w:val="24"/>
    </w:rPr>
  </w:style>
  <w:style w:type="character" w:styleId="Collegamentovisitato">
    <w:name w:val="FollowedHyperlink"/>
    <w:rsid w:val="00620EB4"/>
    <w:rPr>
      <w:color w:val="800080"/>
      <w:u w:val="single"/>
    </w:rPr>
  </w:style>
  <w:style w:type="character" w:styleId="Rimandocommento">
    <w:name w:val="annotation reference"/>
    <w:rsid w:val="001F3DF5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1F3DF5"/>
    <w:rPr>
      <w:b/>
      <w:bCs/>
    </w:rPr>
  </w:style>
  <w:style w:type="character" w:customStyle="1" w:styleId="TestocommentoCarattere">
    <w:name w:val="Testo commento Carattere"/>
    <w:link w:val="Testocommento"/>
    <w:semiHidden/>
    <w:rsid w:val="001F3DF5"/>
    <w:rPr>
      <w:lang w:val="en-GB"/>
    </w:rPr>
  </w:style>
  <w:style w:type="character" w:customStyle="1" w:styleId="SoggettocommentoCarattere">
    <w:name w:val="Soggetto commento Carattere"/>
    <w:link w:val="Soggettocommento"/>
    <w:rsid w:val="001F3DF5"/>
    <w:rPr>
      <w:b/>
      <w:bCs/>
      <w:lang w:val="en-GB"/>
    </w:rPr>
  </w:style>
  <w:style w:type="paragraph" w:customStyle="1" w:styleId="AGlossarioBibliografia">
    <w:name w:val="A.Glossario/Bibliografia"/>
    <w:basedOn w:val="Normale"/>
    <w:rsid w:val="004F4032"/>
    <w:pPr>
      <w:tabs>
        <w:tab w:val="right" w:leader="dot" w:pos="7371"/>
      </w:tabs>
      <w:spacing w:after="100"/>
      <w:ind w:left="170" w:hanging="170"/>
      <w:jc w:val="both"/>
      <w:outlineLvl w:val="0"/>
    </w:pPr>
    <w:rPr>
      <w:bCs/>
      <w:kern w:val="28"/>
      <w:sz w:val="22"/>
      <w:szCs w:val="22"/>
      <w:lang w:val="it-IT"/>
    </w:rPr>
  </w:style>
  <w:style w:type="paragraph" w:customStyle="1" w:styleId="references0">
    <w:name w:val="references"/>
    <w:basedOn w:val="Normale"/>
    <w:rsid w:val="00E04B34"/>
    <w:pPr>
      <w:overflowPunct w:val="0"/>
      <w:autoSpaceDE w:val="0"/>
      <w:autoSpaceDN w:val="0"/>
      <w:adjustRightInd w:val="0"/>
      <w:spacing w:line="200" w:lineRule="atLeast"/>
      <w:ind w:left="238" w:hanging="238"/>
      <w:jc w:val="both"/>
      <w:textAlignment w:val="baseline"/>
    </w:pPr>
    <w:rPr>
      <w:rFonts w:ascii="Times" w:hAnsi="Times"/>
      <w:sz w:val="17"/>
      <w:szCs w:val="20"/>
      <w:lang w:val="en-US" w:eastAsia="de-DE"/>
    </w:rPr>
  </w:style>
  <w:style w:type="character" w:customStyle="1" w:styleId="object3">
    <w:name w:val="object3"/>
    <w:rsid w:val="00713D65"/>
  </w:style>
  <w:style w:type="character" w:customStyle="1" w:styleId="Menzionenonrisolta1">
    <w:name w:val="Menzione non risolta1"/>
    <w:uiPriority w:val="99"/>
    <w:semiHidden/>
    <w:unhideWhenUsed/>
    <w:rsid w:val="0061563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99"/>
    <w:qFormat/>
    <w:rsid w:val="001B273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styleId="NormaleWeb">
    <w:name w:val="Normal (Web)"/>
    <w:basedOn w:val="Normale"/>
    <w:rsid w:val="004C7038"/>
  </w:style>
  <w:style w:type="paragraph" w:styleId="Revisione">
    <w:name w:val="Revision"/>
    <w:hidden/>
    <w:uiPriority w:val="99"/>
    <w:semiHidden/>
    <w:rsid w:val="00B7240C"/>
    <w:rPr>
      <w:sz w:val="24"/>
      <w:szCs w:val="24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3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pe\Desktop\RIVISTA%20E%20IWP\COMITATO%20DI%20REDAZIONE%20IWP-RSU\PROVE%20NUOVO%20FOGLIO%20DI%20STILE\Settembre%202012\Per%20sito%20internet%20-%20ottobre%202012\RSU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72331E3CD6D4DAC10D15796EAA570" ma:contentTypeVersion="12" ma:contentTypeDescription="Create a new document." ma:contentTypeScope="" ma:versionID="e0714417a00292c53a66d489f355ebd5">
  <xsd:schema xmlns:xsd="http://www.w3.org/2001/XMLSchema" xmlns:xs="http://www.w3.org/2001/XMLSchema" xmlns:p="http://schemas.microsoft.com/office/2006/metadata/properties" xmlns:ns3="4260ed68-0734-4e0b-8164-9c8b89634e22" targetNamespace="http://schemas.microsoft.com/office/2006/metadata/properties" ma:root="true" ma:fieldsID="fe29b5415473a59098e17c1da1af4f96" ns3:_="">
    <xsd:import namespace="4260ed68-0734-4e0b-8164-9c8b89634e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0ed68-0734-4e0b-8164-9c8b89634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0ed68-0734-4e0b-8164-9c8b89634e22" xsi:nil="true"/>
  </documentManagement>
</p:properties>
</file>

<file path=customXml/itemProps1.xml><?xml version="1.0" encoding="utf-8"?>
<ds:datastoreItem xmlns:ds="http://schemas.openxmlformats.org/officeDocument/2006/customXml" ds:itemID="{BC0FBCF9-B9BF-441B-97C0-110E80E9D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D4D40-4F71-4873-8DBD-EEF58F4DF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0ed68-0734-4e0b-8164-9c8b89634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B40C47-109B-48B5-96F2-AB2B25886C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D8A885-2090-4D58-90A9-F0E2605AE9C3}">
  <ds:schemaRefs>
    <ds:schemaRef ds:uri="http://schemas.microsoft.com/office/2006/metadata/properties"/>
    <ds:schemaRef ds:uri="http://schemas.microsoft.com/office/infopath/2007/PartnerControls"/>
    <ds:schemaRef ds:uri="4260ed68-0734-4e0b-8164-9c8b89634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RSU_2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RSU_stili</vt:lpstr>
    </vt:vector>
  </TitlesOfParts>
  <Company/>
  <LinksUpToDate>false</LinksUpToDate>
  <CharactersWithSpaces>336</CharactersWithSpaces>
  <SharedDoc>false</SharedDoc>
  <HLinks>
    <vt:vector size="204" baseType="variant">
      <vt:variant>
        <vt:i4>7864369</vt:i4>
      </vt:variant>
      <vt:variant>
        <vt:i4>60</vt:i4>
      </vt:variant>
      <vt:variant>
        <vt:i4>0</vt:i4>
      </vt:variant>
      <vt:variant>
        <vt:i4>5</vt:i4>
      </vt:variant>
      <vt:variant>
        <vt:lpwstr>https://www.istat.it/it/archivio/229565</vt:lpwstr>
      </vt:variant>
      <vt:variant>
        <vt:lpwstr/>
      </vt:variant>
      <vt:variant>
        <vt:i4>8257597</vt:i4>
      </vt:variant>
      <vt:variant>
        <vt:i4>57</vt:i4>
      </vt:variant>
      <vt:variant>
        <vt:i4>0</vt:i4>
      </vt:variant>
      <vt:variant>
        <vt:i4>5</vt:i4>
      </vt:variant>
      <vt:variant>
        <vt:lpwstr>https://www.istat.it/it/archivio/230897</vt:lpwstr>
      </vt:variant>
      <vt:variant>
        <vt:lpwstr/>
      </vt:variant>
      <vt:variant>
        <vt:i4>7995433</vt:i4>
      </vt:variant>
      <vt:variant>
        <vt:i4>54</vt:i4>
      </vt:variant>
      <vt:variant>
        <vt:i4>0</vt:i4>
      </vt:variant>
      <vt:variant>
        <vt:i4>5</vt:i4>
      </vt:variant>
      <vt:variant>
        <vt:lpwstr>https://www.istat.it/en/archivio/265347</vt:lpwstr>
      </vt:variant>
      <vt:variant>
        <vt:lpwstr/>
      </vt:variant>
      <vt:variant>
        <vt:i4>4915214</vt:i4>
      </vt:variant>
      <vt:variant>
        <vt:i4>51</vt:i4>
      </vt:variant>
      <vt:variant>
        <vt:i4>0</vt:i4>
      </vt:variant>
      <vt:variant>
        <vt:i4>5</vt:i4>
      </vt:variant>
      <vt:variant>
        <vt:lpwstr>https://unece.github.io/OSS/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https://www.r-project.org/</vt:lpwstr>
      </vt:variant>
      <vt:variant>
        <vt:lpwstr/>
      </vt:variant>
      <vt:variant>
        <vt:i4>3342375</vt:i4>
      </vt:variant>
      <vt:variant>
        <vt:i4>45</vt:i4>
      </vt:variant>
      <vt:variant>
        <vt:i4>0</vt:i4>
      </vt:variant>
      <vt:variant>
        <vt:i4>5</vt:i4>
      </vt:variant>
      <vt:variant>
        <vt:lpwstr>http://www.python.org/</vt:lpwstr>
      </vt:variant>
      <vt:variant>
        <vt:lpwstr/>
      </vt:variant>
      <vt:variant>
        <vt:i4>6488175</vt:i4>
      </vt:variant>
      <vt:variant>
        <vt:i4>42</vt:i4>
      </vt:variant>
      <vt:variant>
        <vt:i4>0</vt:i4>
      </vt:variant>
      <vt:variant>
        <vt:i4>5</vt:i4>
      </vt:variant>
      <vt:variant>
        <vt:lpwstr>https://cran.r-project.org/package=simputation</vt:lpwstr>
      </vt:variant>
      <vt:variant>
        <vt:lpwstr/>
      </vt:variant>
      <vt:variant>
        <vt:i4>7340067</vt:i4>
      </vt:variant>
      <vt:variant>
        <vt:i4>39</vt:i4>
      </vt:variant>
      <vt:variant>
        <vt:i4>0</vt:i4>
      </vt:variant>
      <vt:variant>
        <vt:i4>5</vt:i4>
      </vt:variant>
      <vt:variant>
        <vt:lpwstr>https://github.com/statisticsnorway/ssb-smallcountrounding</vt:lpwstr>
      </vt:variant>
      <vt:variant>
        <vt:lpwstr/>
      </vt:variant>
      <vt:variant>
        <vt:i4>1245274</vt:i4>
      </vt:variant>
      <vt:variant>
        <vt:i4>36</vt:i4>
      </vt:variant>
      <vt:variant>
        <vt:i4>0</vt:i4>
      </vt:variant>
      <vt:variant>
        <vt:i4>5</vt:i4>
      </vt:variant>
      <vt:variant>
        <vt:lpwstr>https://github.com/statisticsnorway/ssb-easysdctable</vt:lpwstr>
      </vt:variant>
      <vt:variant>
        <vt:lpwstr/>
      </vt:variant>
      <vt:variant>
        <vt:i4>7995450</vt:i4>
      </vt:variant>
      <vt:variant>
        <vt:i4>33</vt:i4>
      </vt:variant>
      <vt:variant>
        <vt:i4>0</vt:i4>
      </vt:variant>
      <vt:variant>
        <vt:i4>5</vt:i4>
      </vt:variant>
      <vt:variant>
        <vt:lpwstr>https://ec.europa.eu/eurostat/documents/4031688/8971242/KS-02-18-142-EN-N.pdf/e7f85f07-91db-4312-8118-f729c75878c7?t=1528447068000</vt:lpwstr>
      </vt:variant>
      <vt:variant>
        <vt:lpwstr/>
      </vt:variant>
      <vt:variant>
        <vt:i4>7143475</vt:i4>
      </vt:variant>
      <vt:variant>
        <vt:i4>30</vt:i4>
      </vt:variant>
      <vt:variant>
        <vt:i4>0</vt:i4>
      </vt:variant>
      <vt:variant>
        <vt:i4>5</vt:i4>
      </vt:variant>
      <vt:variant>
        <vt:lpwstr>https://os4os.pages.code.europa.eu/pbbp/principles.html</vt:lpwstr>
      </vt:variant>
      <vt:variant>
        <vt:lpwstr/>
      </vt:variant>
      <vt:variant>
        <vt:i4>917565</vt:i4>
      </vt:variant>
      <vt:variant>
        <vt:i4>27</vt:i4>
      </vt:variant>
      <vt:variant>
        <vt:i4>0</vt:i4>
      </vt:variant>
      <vt:variant>
        <vt:i4>5</vt:i4>
      </vt:variant>
      <vt:variant>
        <vt:lpwstr>https://commission.europa.eu/publications/european-commission-digital-strategy_en</vt:lpwstr>
      </vt:variant>
      <vt:variant>
        <vt:lpwstr/>
      </vt:variant>
      <vt:variant>
        <vt:i4>2555913</vt:i4>
      </vt:variant>
      <vt:variant>
        <vt:i4>24</vt:i4>
      </vt:variant>
      <vt:variant>
        <vt:i4>0</vt:i4>
      </vt:variant>
      <vt:variant>
        <vt:i4>5</vt:i4>
      </vt:variant>
      <vt:variant>
        <vt:lpwstr>https://commission.europa.eu/about/departments-and-executive-agencies/digital-services/open-source-software-strategy_en</vt:lpwstr>
      </vt:variant>
      <vt:variant>
        <vt:lpwstr/>
      </vt:variant>
      <vt:variant>
        <vt:i4>2752622</vt:i4>
      </vt:variant>
      <vt:variant>
        <vt:i4>21</vt:i4>
      </vt:variant>
      <vt:variant>
        <vt:i4>0</vt:i4>
      </vt:variant>
      <vt:variant>
        <vt:i4>5</vt:i4>
      </vt:variant>
      <vt:variant>
        <vt:lpwstr>https://www.agid.gov.it/sites/default/files/repository_files/lg-acquisizione-e-riuso-software-per-pa-docs_pubblicata.pdf</vt:lpwstr>
      </vt:variant>
      <vt:variant>
        <vt:lpwstr/>
      </vt:variant>
      <vt:variant>
        <vt:i4>8257658</vt:i4>
      </vt:variant>
      <vt:variant>
        <vt:i4>18</vt:i4>
      </vt:variant>
      <vt:variant>
        <vt:i4>0</vt:i4>
      </vt:variant>
      <vt:variant>
        <vt:i4>5</vt:i4>
      </vt:variant>
      <vt:variant>
        <vt:lpwstr>https://diegozardetto.github.io/ReGenesees/</vt:lpwstr>
      </vt:variant>
      <vt:variant>
        <vt:lpwstr/>
      </vt:variant>
      <vt:variant>
        <vt:i4>589847</vt:i4>
      </vt:variant>
      <vt:variant>
        <vt:i4>15</vt:i4>
      </vt:variant>
      <vt:variant>
        <vt:i4>0</vt:i4>
      </vt:variant>
      <vt:variant>
        <vt:i4>5</vt:i4>
      </vt:variant>
      <vt:variant>
        <vt:lpwstr>https://diegozardetto.github.io/EVER/</vt:lpwstr>
      </vt:variant>
      <vt:variant>
        <vt:lpwstr/>
      </vt:variant>
      <vt:variant>
        <vt:i4>6553712</vt:i4>
      </vt:variant>
      <vt:variant>
        <vt:i4>12</vt:i4>
      </vt:variant>
      <vt:variant>
        <vt:i4>0</vt:i4>
      </vt:variant>
      <vt:variant>
        <vt:i4>5</vt:i4>
      </vt:variant>
      <vt:variant>
        <vt:lpwstr>https://cran.r-project.org/package=SeleMix</vt:lpwstr>
      </vt:variant>
      <vt:variant>
        <vt:lpwstr/>
      </vt:variant>
      <vt:variant>
        <vt:i4>851995</vt:i4>
      </vt:variant>
      <vt:variant>
        <vt:i4>9</vt:i4>
      </vt:variant>
      <vt:variant>
        <vt:i4>0</vt:i4>
      </vt:variant>
      <vt:variant>
        <vt:i4>5</vt:i4>
      </vt:variant>
      <vt:variant>
        <vt:lpwstr>https://cran.r-project.org/package=StatMatch</vt:lpwstr>
      </vt:variant>
      <vt:variant>
        <vt:lpwstr/>
      </vt:variant>
      <vt:variant>
        <vt:i4>458771</vt:i4>
      </vt:variant>
      <vt:variant>
        <vt:i4>6</vt:i4>
      </vt:variant>
      <vt:variant>
        <vt:i4>0</vt:i4>
      </vt:variant>
      <vt:variant>
        <vt:i4>5</vt:i4>
      </vt:variant>
      <vt:variant>
        <vt:lpwstr>https://cran.r-project.org/package=SamplingStrata</vt:lpwstr>
      </vt:variant>
      <vt:variant>
        <vt:lpwstr/>
      </vt:variant>
      <vt:variant>
        <vt:i4>2031694</vt:i4>
      </vt:variant>
      <vt:variant>
        <vt:i4>3</vt:i4>
      </vt:variant>
      <vt:variant>
        <vt:i4>0</vt:i4>
      </vt:variant>
      <vt:variant>
        <vt:i4>5</vt:i4>
      </vt:variant>
      <vt:variant>
        <vt:lpwstr>https://cran.r-project.org/package=R2BEAT</vt:lpwstr>
      </vt:variant>
      <vt:variant>
        <vt:lpwstr/>
      </vt:variant>
      <vt:variant>
        <vt:i4>3211305</vt:i4>
      </vt:variant>
      <vt:variant>
        <vt:i4>0</vt:i4>
      </vt:variant>
      <vt:variant>
        <vt:i4>0</vt:i4>
      </vt:variant>
      <vt:variant>
        <vt:i4>5</vt:i4>
      </vt:variant>
      <vt:variant>
        <vt:lpwstr>https://www.istat.it/en/classifications-and-tools/methods-and-software-of-the-statistical-process/design-phase/fs4/</vt:lpwstr>
      </vt:variant>
      <vt:variant>
        <vt:lpwstr/>
      </vt:variant>
      <vt:variant>
        <vt:i4>7405644</vt:i4>
      </vt:variant>
      <vt:variant>
        <vt:i4>36</vt:i4>
      </vt:variant>
      <vt:variant>
        <vt:i4>0</vt:i4>
      </vt:variant>
      <vt:variant>
        <vt:i4>5</vt:i4>
      </vt:variant>
      <vt:variant>
        <vt:lpwstr>https://urlsand.esvalabs.com/?u=https%3A%2F%2Fwww.chicagomanualofstyle.org%2Ftools_citationguide%2Fcitation-guide-1.html&amp;e=3cfb7ead&amp;h=3ec8db03&amp;f=y&amp;p=y</vt:lpwstr>
      </vt:variant>
      <vt:variant>
        <vt:lpwstr/>
      </vt:variant>
      <vt:variant>
        <vt:i4>3014748</vt:i4>
      </vt:variant>
      <vt:variant>
        <vt:i4>33</vt:i4>
      </vt:variant>
      <vt:variant>
        <vt:i4>0</vt:i4>
      </vt:variant>
      <vt:variant>
        <vt:i4>5</vt:i4>
      </vt:variant>
      <vt:variant>
        <vt:lpwstr>http://www.chicagomanualofstyle.org/tools_citationguide.html</vt:lpwstr>
      </vt:variant>
      <vt:variant>
        <vt:lpwstr/>
      </vt:variant>
      <vt:variant>
        <vt:i4>786497</vt:i4>
      </vt:variant>
      <vt:variant>
        <vt:i4>30</vt:i4>
      </vt:variant>
      <vt:variant>
        <vt:i4>0</vt:i4>
      </vt:variant>
      <vt:variant>
        <vt:i4>5</vt:i4>
      </vt:variant>
      <vt:variant>
        <vt:lpwstr>https://interoperable-europe.ec.europa.eu/collection/eupl/matrix-eupl-compatible-open-source-licences</vt:lpwstr>
      </vt:variant>
      <vt:variant>
        <vt:lpwstr/>
      </vt:variant>
      <vt:variant>
        <vt:i4>4718669</vt:i4>
      </vt:variant>
      <vt:variant>
        <vt:i4>27</vt:i4>
      </vt:variant>
      <vt:variant>
        <vt:i4>0</vt:i4>
      </vt:variant>
      <vt:variant>
        <vt:i4>5</vt:i4>
      </vt:variant>
      <vt:variant>
        <vt:lpwstr>https://interoperable-europe.ec.europa.eu/collection/eupl/news/eupl-or-gplv3-comparison-t</vt:lpwstr>
      </vt:variant>
      <vt:variant>
        <vt:lpwstr/>
      </vt:variant>
      <vt:variant>
        <vt:i4>589852</vt:i4>
      </vt:variant>
      <vt:variant>
        <vt:i4>24</vt:i4>
      </vt:variant>
      <vt:variant>
        <vt:i4>0</vt:i4>
      </vt:variant>
      <vt:variant>
        <vt:i4>5</vt:i4>
      </vt:variant>
      <vt:variant>
        <vt:lpwstr>https://pypi.org/</vt:lpwstr>
      </vt:variant>
      <vt:variant>
        <vt:lpwstr/>
      </vt:variant>
      <vt:variant>
        <vt:i4>3539043</vt:i4>
      </vt:variant>
      <vt:variant>
        <vt:i4>21</vt:i4>
      </vt:variant>
      <vt:variant>
        <vt:i4>0</vt:i4>
      </vt:variant>
      <vt:variant>
        <vt:i4>5</vt:i4>
      </vt:variant>
      <vt:variant>
        <vt:lpwstr>http://dev2ops.org/2010/02/what-is-devops/</vt:lpwstr>
      </vt:variant>
      <vt:variant>
        <vt:lpwstr/>
      </vt:variant>
      <vt:variant>
        <vt:i4>6553653</vt:i4>
      </vt:variant>
      <vt:variant>
        <vt:i4>18</vt:i4>
      </vt:variant>
      <vt:variant>
        <vt:i4>0</vt:i4>
      </vt:variant>
      <vt:variant>
        <vt:i4>5</vt:i4>
      </vt:variant>
      <vt:variant>
        <vt:lpwstr>https://github.com/jdemetra</vt:lpwstr>
      </vt:variant>
      <vt:variant>
        <vt:lpwstr/>
      </vt:variant>
      <vt:variant>
        <vt:i4>7667763</vt:i4>
      </vt:variant>
      <vt:variant>
        <vt:i4>15</vt:i4>
      </vt:variant>
      <vt:variant>
        <vt:i4>0</vt:i4>
      </vt:variant>
      <vt:variant>
        <vt:i4>5</vt:i4>
      </vt:variant>
      <vt:variant>
        <vt:lpwstr>https://www.istat.it/en/classifications-and-tools/methods-and-software-of-the-statistical-process/</vt:lpwstr>
      </vt:variant>
      <vt:variant>
        <vt:lpwstr/>
      </vt:variant>
      <vt:variant>
        <vt:i4>4128887</vt:i4>
      </vt:variant>
      <vt:variant>
        <vt:i4>12</vt:i4>
      </vt:variant>
      <vt:variant>
        <vt:i4>0</vt:i4>
      </vt:variant>
      <vt:variant>
        <vt:i4>5</vt:i4>
      </vt:variant>
      <vt:variant>
        <vt:lpwstr>https://www.python.org/</vt:lpwstr>
      </vt:variant>
      <vt:variant>
        <vt:lpwstr/>
      </vt:variant>
      <vt:variant>
        <vt:i4>1966100</vt:i4>
      </vt:variant>
      <vt:variant>
        <vt:i4>9</vt:i4>
      </vt:variant>
      <vt:variant>
        <vt:i4>0</vt:i4>
      </vt:variant>
      <vt:variant>
        <vt:i4>5</vt:i4>
      </vt:variant>
      <vt:variant>
        <vt:lpwstr>https://cloud.r-project.org/web/views/OfficialStatistics.html</vt:lpwstr>
      </vt:variant>
      <vt:variant>
        <vt:lpwstr/>
      </vt:variant>
      <vt:variant>
        <vt:i4>8323194</vt:i4>
      </vt:variant>
      <vt:variant>
        <vt:i4>6</vt:i4>
      </vt:variant>
      <vt:variant>
        <vt:i4>0</vt:i4>
      </vt:variant>
      <vt:variant>
        <vt:i4>5</vt:i4>
      </vt:variant>
      <vt:variant>
        <vt:lpwstr>https://cran.r-project.org/mirrors.html</vt:lpwstr>
      </vt:variant>
      <vt:variant>
        <vt:lpwstr/>
      </vt:variant>
      <vt:variant>
        <vt:i4>589869</vt:i4>
      </vt:variant>
      <vt:variant>
        <vt:i4>3</vt:i4>
      </vt:variant>
      <vt:variant>
        <vt:i4>0</vt:i4>
      </vt:variant>
      <vt:variant>
        <vt:i4>5</vt:i4>
      </vt:variant>
      <vt:variant>
        <vt:lpwstr>https://www.r-project.ro/about_uRos.html</vt:lpwstr>
      </vt:variant>
      <vt:variant>
        <vt:lpwstr/>
      </vt:variant>
      <vt:variant>
        <vt:i4>2883688</vt:i4>
      </vt:variant>
      <vt:variant>
        <vt:i4>0</vt:i4>
      </vt:variant>
      <vt:variant>
        <vt:i4>0</vt:i4>
      </vt:variant>
      <vt:variant>
        <vt:i4>5</vt:i4>
      </vt:variant>
      <vt:variant>
        <vt:lpwstr>https://github.com/SNStatComp/awesome-official-statistics-software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RSU_stili</dc:title>
  <dc:subject/>
  <dc:creator>Istat</dc:creator>
  <cp:keywords/>
  <cp:lastModifiedBy>Paola Muccitelli</cp:lastModifiedBy>
  <cp:revision>2</cp:revision>
  <cp:lastPrinted>2013-07-05T10:18:00Z</cp:lastPrinted>
  <dcterms:created xsi:type="dcterms:W3CDTF">2026-03-19T08:29:00Z</dcterms:created>
  <dcterms:modified xsi:type="dcterms:W3CDTF">2026-03-19T08:29:00Z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bcec032675eb4b9a6ffb28bb51406748a81aaa1654fd897b91bfb211065a2f3d</vt:lpwstr>
  </property>
  <property fmtid="{D5CDD505-2E9C-101B-9397-08002B2CF9AE}" pid="3" name="ContentTypeId">
    <vt:lpwstr>0x010100A5D72331E3CD6D4DAC10D15796EAA570</vt:lpwstr>
  </property>
</Properties>
</file>